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1AB0" w14:textId="72378AB5" w:rsidR="0086052A" w:rsidRPr="00105558" w:rsidRDefault="009A5A38" w:rsidP="00DE330A">
      <w:pPr>
        <w:pStyle w:val="BodyText"/>
        <w:jc w:val="center"/>
      </w:pPr>
      <w:bookmarkStart w:id="0" w:name="_Toc157679660"/>
      <w:bookmarkStart w:id="1" w:name="_Ref157679392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7D13A3D" wp14:editId="6F756597">
            <wp:simplePos x="0" y="0"/>
            <wp:positionH relativeFrom="column">
              <wp:posOffset>1623060</wp:posOffset>
            </wp:positionH>
            <wp:positionV relativeFrom="paragraph">
              <wp:posOffset>-148590</wp:posOffset>
            </wp:positionV>
            <wp:extent cx="2486025" cy="791584"/>
            <wp:effectExtent l="0" t="0" r="0" b="0"/>
            <wp:wrapNone/>
            <wp:docPr id="397122253" name="Picture 3" descr="A yellow and black sign with a question mark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22253" name="Picture 3" descr="A yellow and black sign with a question mark and a black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9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A40F" w14:textId="77777777" w:rsidR="009A5A38" w:rsidRDefault="009A5A38" w:rsidP="00105558">
      <w:pPr>
        <w:pStyle w:val="BAppHeading"/>
      </w:pPr>
      <w:bookmarkStart w:id="2" w:name="_Toc157679661"/>
      <w:bookmarkEnd w:id="1"/>
    </w:p>
    <w:p w14:paraId="5E966428" w14:textId="77777777" w:rsidR="009A5A38" w:rsidRDefault="009A5A38" w:rsidP="00105558">
      <w:pPr>
        <w:pStyle w:val="BAppHeading"/>
      </w:pPr>
    </w:p>
    <w:p w14:paraId="6FDC91AE" w14:textId="032286B4" w:rsidR="009A5A38" w:rsidRDefault="00A95051" w:rsidP="00105558">
      <w:pPr>
        <w:pStyle w:val="BAppHeading"/>
      </w:pPr>
      <w:r w:rsidRPr="00105558">
        <w:t>N</w:t>
      </w:r>
      <w:r w:rsidR="009A5A38">
        <w:t>ational Football Museum Hall of Fame</w:t>
      </w:r>
    </w:p>
    <w:p w14:paraId="465B7EBA" w14:textId="7BCDBF5C" w:rsidR="00A95051" w:rsidRPr="00105558" w:rsidRDefault="009A5A38" w:rsidP="00105558">
      <w:pPr>
        <w:pStyle w:val="BAppHeading"/>
      </w:pPr>
      <w:r>
        <w:t>N</w:t>
      </w:r>
      <w:r w:rsidR="00A95051" w:rsidRPr="00105558">
        <w:t>omination Form</w:t>
      </w:r>
      <w:bookmarkEnd w:id="2"/>
    </w:p>
    <w:p w14:paraId="71BF0D90" w14:textId="77777777" w:rsidR="00D12E41" w:rsidRPr="00D12E41" w:rsidRDefault="00D12E41" w:rsidP="00D12E41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49784832" w14:textId="77777777" w:rsidR="00D12E41" w:rsidRPr="00D12E41" w:rsidRDefault="00D12E41" w:rsidP="00D12E41">
      <w:pPr>
        <w:spacing w:after="160" w:line="259" w:lineRule="auto"/>
        <w:jc w:val="left"/>
        <w:rPr>
          <w:rFonts w:eastAsia="Calibri" w:cs="Arial"/>
          <w:b/>
          <w:bCs/>
        </w:rPr>
      </w:pPr>
      <w:r w:rsidRPr="00D12E41">
        <w:rPr>
          <w:rFonts w:eastAsia="Calibri" w:cs="Arial"/>
          <w:b/>
          <w:bCs/>
        </w:rPr>
        <w:t xml:space="preserve">Your Details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598"/>
        <w:gridCol w:w="6418"/>
      </w:tblGrid>
      <w:tr w:rsidR="00D12E41" w:rsidRPr="00D12E41" w14:paraId="7E9FF843" w14:textId="77777777" w:rsidTr="00D12E41">
        <w:tc>
          <w:tcPr>
            <w:tcW w:w="2830" w:type="dxa"/>
            <w:shd w:val="clear" w:color="auto" w:fill="BFBFBF"/>
          </w:tcPr>
          <w:p w14:paraId="26767BCF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Name of person nominating</w:t>
            </w:r>
          </w:p>
          <w:p w14:paraId="2A787F47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(“Nominator”)</w:t>
            </w:r>
          </w:p>
        </w:tc>
        <w:tc>
          <w:tcPr>
            <w:tcW w:w="7626" w:type="dxa"/>
          </w:tcPr>
          <w:p w14:paraId="6BB7A0C8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  <w:tr w:rsidR="00D12E41" w:rsidRPr="00D12E41" w14:paraId="68E52893" w14:textId="77777777" w:rsidTr="00D12E41">
        <w:tc>
          <w:tcPr>
            <w:tcW w:w="2830" w:type="dxa"/>
            <w:shd w:val="clear" w:color="auto" w:fill="BFBFBF"/>
          </w:tcPr>
          <w:p w14:paraId="5A0419D9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Address</w:t>
            </w:r>
          </w:p>
          <w:p w14:paraId="6A608F3E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  <w:p w14:paraId="15642F91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  <w:tc>
          <w:tcPr>
            <w:tcW w:w="7626" w:type="dxa"/>
          </w:tcPr>
          <w:p w14:paraId="3F8192AF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  <w:tr w:rsidR="00D12E41" w:rsidRPr="00D12E41" w14:paraId="20145238" w14:textId="77777777" w:rsidTr="00D12E41">
        <w:tc>
          <w:tcPr>
            <w:tcW w:w="2830" w:type="dxa"/>
            <w:shd w:val="clear" w:color="auto" w:fill="BFBFBF"/>
          </w:tcPr>
          <w:p w14:paraId="3A5289E9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 xml:space="preserve">Email </w:t>
            </w:r>
          </w:p>
          <w:p w14:paraId="0B8188D0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  <w:tc>
          <w:tcPr>
            <w:tcW w:w="7626" w:type="dxa"/>
          </w:tcPr>
          <w:p w14:paraId="036A4CE3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  <w:tr w:rsidR="00D12E41" w:rsidRPr="00D12E41" w14:paraId="74DF7409" w14:textId="77777777" w:rsidTr="00D12E41">
        <w:tc>
          <w:tcPr>
            <w:tcW w:w="2830" w:type="dxa"/>
            <w:shd w:val="clear" w:color="auto" w:fill="BFBFBF"/>
          </w:tcPr>
          <w:p w14:paraId="46A2F932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Contact phone number</w:t>
            </w:r>
          </w:p>
          <w:p w14:paraId="753EDE9C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  <w:tc>
          <w:tcPr>
            <w:tcW w:w="7626" w:type="dxa"/>
          </w:tcPr>
          <w:p w14:paraId="07EEF2A6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  <w:tr w:rsidR="00D12E41" w:rsidRPr="00D12E41" w14:paraId="17E63626" w14:textId="77777777" w:rsidTr="00D12E41">
        <w:tc>
          <w:tcPr>
            <w:tcW w:w="2830" w:type="dxa"/>
            <w:shd w:val="clear" w:color="auto" w:fill="BFBFBF"/>
          </w:tcPr>
          <w:p w14:paraId="3B738424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Relationship to Coach, Manager, Player, Referee and/or Support Personnel (“Nominee”)</w:t>
            </w:r>
          </w:p>
        </w:tc>
        <w:tc>
          <w:tcPr>
            <w:tcW w:w="7626" w:type="dxa"/>
          </w:tcPr>
          <w:p w14:paraId="59A1311E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</w:tbl>
    <w:p w14:paraId="75B81902" w14:textId="77777777" w:rsidR="00D12E41" w:rsidRPr="00D12E41" w:rsidRDefault="00D12E41" w:rsidP="00D12E41">
      <w:pPr>
        <w:spacing w:after="160" w:line="259" w:lineRule="auto"/>
        <w:jc w:val="left"/>
        <w:rPr>
          <w:rFonts w:eastAsia="Calibri" w:cs="Arial"/>
        </w:rPr>
      </w:pPr>
    </w:p>
    <w:p w14:paraId="32A44D53" w14:textId="77777777" w:rsidR="00D12E41" w:rsidRPr="00D12E41" w:rsidRDefault="00D12E41" w:rsidP="00D12E41">
      <w:pPr>
        <w:spacing w:after="160" w:line="259" w:lineRule="auto"/>
        <w:jc w:val="left"/>
        <w:rPr>
          <w:rFonts w:eastAsia="Calibri" w:cs="Arial"/>
          <w:b/>
          <w:bCs/>
        </w:rPr>
      </w:pPr>
      <w:r w:rsidRPr="00D12E41">
        <w:rPr>
          <w:rFonts w:eastAsia="Calibri" w:cs="Arial"/>
          <w:b/>
          <w:bCs/>
        </w:rPr>
        <w:t>Your Nomination (the nominee)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570"/>
        <w:gridCol w:w="6446"/>
      </w:tblGrid>
      <w:tr w:rsidR="00D12E41" w:rsidRPr="00D12E41" w14:paraId="1414ED7E" w14:textId="77777777" w:rsidTr="00D12E41">
        <w:tc>
          <w:tcPr>
            <w:tcW w:w="2830" w:type="dxa"/>
            <w:shd w:val="clear" w:color="auto" w:fill="BFBFBF"/>
          </w:tcPr>
          <w:p w14:paraId="64373CB2" w14:textId="77777777" w:rsidR="00D12E41" w:rsidRPr="00D12E41" w:rsidRDefault="00D12E41" w:rsidP="00D12E41">
            <w:pPr>
              <w:spacing w:after="160" w:line="259" w:lineRule="auto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Name of the Coach, Manager, Player, Referee and/or Support Personnel you are nominating for the Hall of Fame</w:t>
            </w:r>
          </w:p>
        </w:tc>
        <w:tc>
          <w:tcPr>
            <w:tcW w:w="7626" w:type="dxa"/>
          </w:tcPr>
          <w:p w14:paraId="362066CF" w14:textId="77777777" w:rsidR="00D12E41" w:rsidRPr="00D12E41" w:rsidRDefault="00D12E41" w:rsidP="00D12E41">
            <w:pPr>
              <w:spacing w:after="160" w:line="259" w:lineRule="auto"/>
              <w:jc w:val="left"/>
              <w:rPr>
                <w:rFonts w:eastAsia="Calibri" w:cs="Arial"/>
              </w:rPr>
            </w:pPr>
          </w:p>
        </w:tc>
      </w:tr>
      <w:tr w:rsidR="00D12E41" w:rsidRPr="00D12E41" w14:paraId="2ECDFD15" w14:textId="77777777" w:rsidTr="00D12E41">
        <w:tc>
          <w:tcPr>
            <w:tcW w:w="2830" w:type="dxa"/>
            <w:shd w:val="clear" w:color="auto" w:fill="BFBFBF"/>
          </w:tcPr>
          <w:p w14:paraId="01E7A988" w14:textId="77777777" w:rsidR="00D12E41" w:rsidRPr="00D12E41" w:rsidRDefault="00D12E41" w:rsidP="00D12E41">
            <w:pPr>
              <w:spacing w:after="160" w:line="259" w:lineRule="auto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Address</w:t>
            </w:r>
          </w:p>
          <w:p w14:paraId="2F5F8712" w14:textId="77777777" w:rsidR="00D12E41" w:rsidRPr="00D12E41" w:rsidRDefault="00D12E41" w:rsidP="00D12E41">
            <w:pPr>
              <w:spacing w:after="160" w:line="259" w:lineRule="auto"/>
              <w:jc w:val="left"/>
              <w:rPr>
                <w:rFonts w:eastAsia="Calibri" w:cs="Arial"/>
              </w:rPr>
            </w:pPr>
          </w:p>
        </w:tc>
        <w:tc>
          <w:tcPr>
            <w:tcW w:w="7626" w:type="dxa"/>
          </w:tcPr>
          <w:p w14:paraId="7ECD8E03" w14:textId="77777777" w:rsidR="00D12E41" w:rsidRPr="00D12E41" w:rsidRDefault="00D12E41" w:rsidP="00D12E41">
            <w:pPr>
              <w:spacing w:after="160" w:line="259" w:lineRule="auto"/>
              <w:jc w:val="left"/>
              <w:rPr>
                <w:rFonts w:eastAsia="Calibri" w:cs="Arial"/>
              </w:rPr>
            </w:pPr>
          </w:p>
        </w:tc>
      </w:tr>
      <w:tr w:rsidR="00D12E41" w:rsidRPr="00D12E41" w14:paraId="4AAFF104" w14:textId="77777777" w:rsidTr="00D12E41">
        <w:tc>
          <w:tcPr>
            <w:tcW w:w="2830" w:type="dxa"/>
            <w:shd w:val="clear" w:color="auto" w:fill="BFBFBF"/>
          </w:tcPr>
          <w:p w14:paraId="2F72C900" w14:textId="77777777" w:rsidR="00D12E41" w:rsidRPr="00D12E41" w:rsidRDefault="00D12E41" w:rsidP="00D12E41">
            <w:pPr>
              <w:spacing w:after="160" w:line="259" w:lineRule="auto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 xml:space="preserve">Email </w:t>
            </w:r>
          </w:p>
        </w:tc>
        <w:tc>
          <w:tcPr>
            <w:tcW w:w="7626" w:type="dxa"/>
          </w:tcPr>
          <w:p w14:paraId="6195CB95" w14:textId="77777777" w:rsidR="00D12E41" w:rsidRPr="00D12E41" w:rsidRDefault="00D12E41" w:rsidP="00D12E41">
            <w:pPr>
              <w:spacing w:after="160" w:line="259" w:lineRule="auto"/>
              <w:jc w:val="left"/>
              <w:rPr>
                <w:rFonts w:eastAsia="Calibri" w:cs="Arial"/>
              </w:rPr>
            </w:pPr>
          </w:p>
        </w:tc>
      </w:tr>
    </w:tbl>
    <w:p w14:paraId="5ABDF0C8" w14:textId="77777777" w:rsidR="00D12E41" w:rsidRPr="00D12E41" w:rsidRDefault="00D12E41" w:rsidP="00D12E41">
      <w:pPr>
        <w:spacing w:after="160" w:line="259" w:lineRule="auto"/>
        <w:jc w:val="left"/>
        <w:rPr>
          <w:rFonts w:eastAsia="Calibri" w:cs="Arial"/>
        </w:rPr>
      </w:pPr>
      <w:r w:rsidRPr="00D12E41">
        <w:rPr>
          <w:rFonts w:eastAsia="Calibri" w:cs="Arial"/>
        </w:rPr>
        <w:t>Please note: All eligible Nominees will be notified in writing of their Nomination into the Hall of Fame. Nominees are given the option to withdrawn from the process.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2E41" w:rsidRPr="00D12E41" w14:paraId="5F3F8764" w14:textId="77777777" w:rsidTr="00D12E41">
        <w:tc>
          <w:tcPr>
            <w:tcW w:w="10456" w:type="dxa"/>
            <w:shd w:val="clear" w:color="auto" w:fill="BFBFBF"/>
          </w:tcPr>
          <w:p w14:paraId="43CB09B0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 xml:space="preserve">Please explain </w:t>
            </w:r>
            <w:r w:rsidRPr="00D12E41">
              <w:rPr>
                <w:rFonts w:eastAsia="Calibri" w:cs="Arial"/>
                <w:bCs/>
              </w:rPr>
              <w:t>how</w:t>
            </w:r>
            <w:r w:rsidRPr="00D12E41">
              <w:rPr>
                <w:rFonts w:eastAsia="Calibri" w:cs="Arial"/>
              </w:rPr>
              <w:t xml:space="preserve"> the Nominee meets the Hall of Fame Eligibility Criteria (as contained within Clause 10 of the Hall of Fame Eligibility and Selection Policy). How has the Nominee made a significant contribution to the development of English football? [Max 500 words]</w:t>
            </w:r>
          </w:p>
        </w:tc>
      </w:tr>
      <w:tr w:rsidR="00D12E41" w:rsidRPr="00D12E41" w14:paraId="4DCD9F99" w14:textId="77777777" w:rsidTr="005046F0">
        <w:tc>
          <w:tcPr>
            <w:tcW w:w="10456" w:type="dxa"/>
          </w:tcPr>
          <w:p w14:paraId="2339FB18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  <w:p w14:paraId="0262938D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  <w:p w14:paraId="1AC334CF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</w:tbl>
    <w:p w14:paraId="64709C7A" w14:textId="77777777" w:rsidR="00D12E41" w:rsidRDefault="00D12E41" w:rsidP="00D12E41">
      <w:pPr>
        <w:spacing w:after="160" w:line="259" w:lineRule="auto"/>
        <w:jc w:val="left"/>
        <w:rPr>
          <w:rFonts w:eastAsia="Calibri" w:cs="Arial"/>
        </w:rPr>
      </w:pPr>
    </w:p>
    <w:p w14:paraId="26B52CA0" w14:textId="77777777" w:rsidR="009A5A38" w:rsidRDefault="009A5A38" w:rsidP="00D12E41">
      <w:pPr>
        <w:spacing w:after="160" w:line="259" w:lineRule="auto"/>
        <w:jc w:val="left"/>
        <w:rPr>
          <w:rFonts w:eastAsia="Calibri" w:cs="Arial"/>
        </w:rPr>
      </w:pPr>
    </w:p>
    <w:p w14:paraId="2D8A225D" w14:textId="77777777" w:rsidR="009A5A38" w:rsidRDefault="009A5A38" w:rsidP="00D12E41">
      <w:pPr>
        <w:spacing w:after="160" w:line="259" w:lineRule="auto"/>
        <w:jc w:val="left"/>
        <w:rPr>
          <w:rFonts w:eastAsia="Calibri" w:cs="Arial"/>
        </w:rPr>
      </w:pPr>
    </w:p>
    <w:p w14:paraId="03F1D497" w14:textId="77777777" w:rsidR="009A5A38" w:rsidRPr="00D12E41" w:rsidRDefault="009A5A38" w:rsidP="00D12E41">
      <w:pPr>
        <w:spacing w:after="160" w:line="259" w:lineRule="auto"/>
        <w:jc w:val="left"/>
        <w:rPr>
          <w:rFonts w:eastAsia="Calibri" w:cs="Arial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2E41" w:rsidRPr="00D12E41" w14:paraId="7B40A751" w14:textId="77777777" w:rsidTr="00D12E41">
        <w:tc>
          <w:tcPr>
            <w:tcW w:w="10456" w:type="dxa"/>
            <w:shd w:val="clear" w:color="auto" w:fill="BFBFBF"/>
          </w:tcPr>
          <w:p w14:paraId="4F2FE3BD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lastRenderedPageBreak/>
              <w:t xml:space="preserve">Tell us </w:t>
            </w:r>
            <w:r w:rsidRPr="00D12E41">
              <w:rPr>
                <w:rFonts w:eastAsia="Calibri" w:cs="Arial"/>
                <w:bCs/>
              </w:rPr>
              <w:t>why</w:t>
            </w:r>
            <w:r w:rsidRPr="00D12E41">
              <w:rPr>
                <w:rFonts w:eastAsia="Calibri" w:cs="Arial"/>
              </w:rPr>
              <w:t xml:space="preserve"> your Nomination should be considered for the Hall of Fame. What defines the Nominee’s towards English football as outstanding? [Max 500 words] </w:t>
            </w:r>
          </w:p>
        </w:tc>
      </w:tr>
      <w:tr w:rsidR="00D12E41" w:rsidRPr="00D12E41" w14:paraId="32367BC7" w14:textId="77777777" w:rsidTr="005046F0">
        <w:tc>
          <w:tcPr>
            <w:tcW w:w="10456" w:type="dxa"/>
          </w:tcPr>
          <w:p w14:paraId="7A5FD093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  <w:p w14:paraId="48D184DF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  <w:p w14:paraId="28E34763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</w:tbl>
    <w:p w14:paraId="6F3760D3" w14:textId="77777777" w:rsidR="00D12E41" w:rsidRDefault="00D12E41" w:rsidP="00D12E41">
      <w:pPr>
        <w:spacing w:after="160" w:line="259" w:lineRule="auto"/>
        <w:jc w:val="left"/>
        <w:rPr>
          <w:rFonts w:eastAsia="Calibri" w:cs="Arial"/>
        </w:rPr>
      </w:pPr>
    </w:p>
    <w:p w14:paraId="618C25CB" w14:textId="77777777" w:rsidR="00DC6675" w:rsidRPr="00D12E41" w:rsidRDefault="00DC6675" w:rsidP="00D12E41">
      <w:pPr>
        <w:spacing w:after="160" w:line="259" w:lineRule="auto"/>
        <w:jc w:val="left"/>
        <w:rPr>
          <w:rFonts w:eastAsia="Calibri" w:cs="Arial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2E41" w:rsidRPr="00D12E41" w14:paraId="7128226A" w14:textId="77777777" w:rsidTr="00D12E41">
        <w:tc>
          <w:tcPr>
            <w:tcW w:w="10456" w:type="dxa"/>
            <w:shd w:val="clear" w:color="auto" w:fill="BFBFBF"/>
          </w:tcPr>
          <w:p w14:paraId="3A8A6F32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Is there anything else you would like to add to support your nomination? [Max 250 words]</w:t>
            </w:r>
          </w:p>
          <w:p w14:paraId="6BD8A468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  <w:tr w:rsidR="00D12E41" w:rsidRPr="00D12E41" w14:paraId="5FED0B75" w14:textId="77777777" w:rsidTr="005046F0">
        <w:tc>
          <w:tcPr>
            <w:tcW w:w="10456" w:type="dxa"/>
          </w:tcPr>
          <w:p w14:paraId="2BBD276F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  <w:p w14:paraId="129E8898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  <w:p w14:paraId="66EAFCB1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</w:tbl>
    <w:p w14:paraId="23DD7CB2" w14:textId="77777777" w:rsidR="00D12E41" w:rsidRPr="00D12E41" w:rsidRDefault="00D12E41" w:rsidP="00D12E41">
      <w:pPr>
        <w:spacing w:after="160" w:line="259" w:lineRule="auto"/>
        <w:jc w:val="left"/>
        <w:rPr>
          <w:rFonts w:eastAsia="Calibri" w:cs="Arial"/>
        </w:rPr>
      </w:pPr>
      <w:r w:rsidRPr="00D12E41">
        <w:rPr>
          <w:rFonts w:eastAsia="Calibri" w:cs="Arial"/>
        </w:rPr>
        <w:br/>
        <w:t>I confirm the information included with this Nomination form is correct to the best of my knowledge.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07"/>
        <w:gridCol w:w="4504"/>
        <w:gridCol w:w="1100"/>
        <w:gridCol w:w="2205"/>
      </w:tblGrid>
      <w:tr w:rsidR="00D12E41" w:rsidRPr="00D12E41" w14:paraId="78B0AE64" w14:textId="77777777" w:rsidTr="00D12E41">
        <w:tc>
          <w:tcPr>
            <w:tcW w:w="1271" w:type="dxa"/>
            <w:shd w:val="clear" w:color="auto" w:fill="BFBFBF"/>
          </w:tcPr>
          <w:p w14:paraId="03056F71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Signed:</w:t>
            </w:r>
          </w:p>
          <w:p w14:paraId="0290ED10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  <w:tc>
          <w:tcPr>
            <w:tcW w:w="5387" w:type="dxa"/>
          </w:tcPr>
          <w:p w14:paraId="0CE33C56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  <w:p w14:paraId="048E583A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  <w:tc>
          <w:tcPr>
            <w:tcW w:w="1184" w:type="dxa"/>
            <w:shd w:val="clear" w:color="auto" w:fill="BFBFBF"/>
          </w:tcPr>
          <w:p w14:paraId="63DB62A2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  <w:r w:rsidRPr="00D12E41">
              <w:rPr>
                <w:rFonts w:eastAsia="Calibri" w:cs="Arial"/>
              </w:rPr>
              <w:t>Date:</w:t>
            </w:r>
          </w:p>
        </w:tc>
        <w:tc>
          <w:tcPr>
            <w:tcW w:w="2614" w:type="dxa"/>
          </w:tcPr>
          <w:p w14:paraId="7263C605" w14:textId="77777777" w:rsidR="00D12E41" w:rsidRPr="00D12E41" w:rsidRDefault="00D12E41" w:rsidP="00D12E41">
            <w:pPr>
              <w:spacing w:after="0"/>
              <w:jc w:val="left"/>
              <w:rPr>
                <w:rFonts w:eastAsia="Calibri" w:cs="Arial"/>
              </w:rPr>
            </w:pPr>
          </w:p>
        </w:tc>
      </w:tr>
    </w:tbl>
    <w:p w14:paraId="02CD1395" w14:textId="77777777" w:rsidR="00DF0926" w:rsidRPr="00D12E41" w:rsidRDefault="00DF0926" w:rsidP="00F60D7A">
      <w:pPr>
        <w:pStyle w:val="BodyText"/>
        <w:rPr>
          <w:rFonts w:cs="Arial"/>
        </w:rPr>
      </w:pPr>
    </w:p>
    <w:p w14:paraId="577EF5E9" w14:textId="444FE930" w:rsidR="00262CD8" w:rsidRPr="00BC7FC8" w:rsidRDefault="00262CD8" w:rsidP="00BC7FC8">
      <w:pPr>
        <w:pStyle w:val="BodyText"/>
        <w:rPr>
          <w:rFonts w:cs="Arial"/>
        </w:rPr>
      </w:pPr>
      <w:bookmarkStart w:id="3" w:name="_Toc157679662"/>
      <w:bookmarkEnd w:id="3"/>
    </w:p>
    <w:sectPr w:rsidR="00262CD8" w:rsidRPr="00BC7FC8" w:rsidSect="00BD3D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CACAAQgB1AGwAbABlAHQAIAAxACYAMgA=" wne:acdName="acd0" wne:fciIndexBasedOn="0065"/>
    <wne:acd wne:argValue="AgBCACAAQgB1AGwAbABlAHQAIAAzAA==" wne:acdName="acd1" wne:fciIndexBasedOn="0065"/>
    <wne:acd wne:argValue="AgBCACAAQgB1AGwAbABlAHQAIAA0AA==" wne:acdName="acd2" wne:fciIndexBasedOn="0065"/>
    <wne:acd wne:argValue="AgBCACAAQgB1AGwAbABlAHQAIAA1AA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CA12" w14:textId="77777777" w:rsidR="00435DB4" w:rsidRDefault="00435DB4">
      <w:pPr>
        <w:spacing w:after="0"/>
      </w:pPr>
      <w:r>
        <w:separator/>
      </w:r>
    </w:p>
  </w:endnote>
  <w:endnote w:type="continuationSeparator" w:id="0">
    <w:p w14:paraId="7A7760E3" w14:textId="77777777" w:rsidR="00435DB4" w:rsidRDefault="00435D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ED9E" w14:textId="77777777" w:rsidR="00121714" w:rsidRDefault="00121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B45B" w14:textId="631119E7" w:rsidR="00121714" w:rsidRDefault="00B05810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96B8E" w14:textId="77777777" w:rsidR="00121714" w:rsidRDefault="0012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86C0" w14:textId="77777777" w:rsidR="00435DB4" w:rsidRDefault="00435DB4">
      <w:pPr>
        <w:spacing w:after="0"/>
      </w:pPr>
      <w:r>
        <w:separator/>
      </w:r>
    </w:p>
  </w:footnote>
  <w:footnote w:type="continuationSeparator" w:id="0">
    <w:p w14:paraId="553FA8DE" w14:textId="77777777" w:rsidR="00435DB4" w:rsidRDefault="00435D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D327" w14:textId="77777777" w:rsidR="00121714" w:rsidRDefault="00121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20479" w14:textId="77777777" w:rsidR="00121714" w:rsidRDefault="00121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14F1" w14:textId="77777777" w:rsidR="00121714" w:rsidRDefault="00121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B19"/>
    <w:multiLevelType w:val="multilevel"/>
    <w:tmpl w:val="30E63208"/>
    <w:name w:val="B"/>
    <w:lvl w:ilvl="0">
      <w:start w:val="1"/>
      <w:numFmt w:val="bullet"/>
      <w:pStyle w:val="BBullet1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Bullet3"/>
      <w:lvlText w:val=""/>
      <w:lvlJc w:val="left"/>
      <w:pPr>
        <w:tabs>
          <w:tab w:val="num" w:pos="1497"/>
        </w:tabs>
        <w:ind w:left="1497" w:hanging="777"/>
      </w:pPr>
      <w:rPr>
        <w:rFonts w:ascii="Symbol" w:hAnsi="Symbol" w:hint="default"/>
        <w:b w:val="0"/>
        <w:i w:val="0"/>
        <w:caps w:val="0"/>
        <w:sz w:val="20"/>
        <w:szCs w:val="20"/>
      </w:rPr>
    </w:lvl>
    <w:lvl w:ilvl="2">
      <w:start w:val="1"/>
      <w:numFmt w:val="bullet"/>
      <w:pStyle w:val="BBullet4"/>
      <w:lvlText w:val=""/>
      <w:lvlJc w:val="left"/>
      <w:pPr>
        <w:tabs>
          <w:tab w:val="num" w:pos="2631"/>
        </w:tabs>
        <w:ind w:left="2631" w:hanging="1134"/>
      </w:pPr>
      <w:rPr>
        <w:rFonts w:ascii="Symbol" w:hAnsi="Symbol" w:hint="default"/>
        <w:b w:val="0"/>
        <w:i w:val="0"/>
        <w:sz w:val="20"/>
        <w:szCs w:val="20"/>
      </w:rPr>
    </w:lvl>
    <w:lvl w:ilvl="3">
      <w:start w:val="1"/>
      <w:numFmt w:val="bullet"/>
      <w:pStyle w:val="BBullet5"/>
      <w:lvlText w:val=""/>
      <w:lvlJc w:val="left"/>
      <w:pPr>
        <w:tabs>
          <w:tab w:val="num" w:pos="3878"/>
        </w:tabs>
        <w:ind w:left="3878" w:hanging="121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Restart w:val="0"/>
      <w:lvlText w:val=""/>
      <w:lvlJc w:val="left"/>
      <w:pPr>
        <w:tabs>
          <w:tab w:val="num" w:pos="3878"/>
        </w:tabs>
        <w:ind w:left="3878" w:hanging="1247"/>
      </w:pPr>
      <w:rPr>
        <w:rFonts w:hint="default"/>
        <w:b w:val="0"/>
        <w:i w:val="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09B81388"/>
    <w:multiLevelType w:val="multilevel"/>
    <w:tmpl w:val="C638ED5E"/>
    <w:name w:val="B Recitals"/>
    <w:lvl w:ilvl="0">
      <w:start w:val="1"/>
      <w:numFmt w:val="upperLetter"/>
      <w:pStyle w:val="BRecital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024AA8"/>
    <w:multiLevelType w:val="multilevel"/>
    <w:tmpl w:val="57DAAF00"/>
    <w:name w:val="B Single (A)"/>
    <w:lvl w:ilvl="0">
      <w:start w:val="1"/>
      <w:numFmt w:val="upperLetter"/>
      <w:pStyle w:val="BSingleA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F0709A"/>
    <w:multiLevelType w:val="hybridMultilevel"/>
    <w:tmpl w:val="ED74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57858"/>
    <w:multiLevelType w:val="multilevel"/>
    <w:tmpl w:val="5ABC7A32"/>
    <w:name w:val="B Single (a)_1"/>
    <w:lvl w:ilvl="0">
      <w:start w:val="1"/>
      <w:numFmt w:val="lowerLetter"/>
      <w:pStyle w:val="BSinglea0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A7E38B4"/>
    <w:multiLevelType w:val="multilevel"/>
    <w:tmpl w:val="A8C63DE0"/>
    <w:name w:val="B Annex Main Head"/>
    <w:lvl w:ilvl="0">
      <w:start w:val="1"/>
      <w:numFmt w:val="decimal"/>
      <w:lvlRestart w:val="0"/>
      <w:pStyle w:val="BAnnexMainHead"/>
      <w:suff w:val="nothing"/>
      <w:lvlText w:val="Annexure %1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suff w:val="nothing"/>
      <w:lvlText w:val="Part %2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498"/>
        </w:tabs>
        <w:ind w:left="1498" w:hanging="778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635"/>
        </w:tabs>
        <w:ind w:left="2635" w:hanging="11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E587A80"/>
    <w:multiLevelType w:val="multilevel"/>
    <w:tmpl w:val="0C22B238"/>
    <w:name w:val="B App Main Head"/>
    <w:lvl w:ilvl="0">
      <w:start w:val="1"/>
      <w:numFmt w:val="decimal"/>
      <w:lvlRestart w:val="0"/>
      <w:pStyle w:val="BAppMainHead"/>
      <w:suff w:val="nothing"/>
      <w:lvlText w:val="Appendix %1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Part %2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498"/>
        </w:tabs>
        <w:ind w:left="1498" w:hanging="778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635"/>
        </w:tabs>
        <w:ind w:left="2635" w:hanging="11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B713F2"/>
    <w:multiLevelType w:val="hybridMultilevel"/>
    <w:tmpl w:val="E00496A6"/>
    <w:lvl w:ilvl="0" w:tplc="ED1622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F2CE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6ED9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55CDA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DA021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416D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A968A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3BE1D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9A6DB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3FE73D50"/>
    <w:multiLevelType w:val="multilevel"/>
    <w:tmpl w:val="B810E42A"/>
    <w:name w:val="B Single 1."/>
    <w:lvl w:ilvl="0">
      <w:start w:val="1"/>
      <w:numFmt w:val="decimal"/>
      <w:pStyle w:val="BSingle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7233E0"/>
    <w:multiLevelType w:val="multilevel"/>
    <w:tmpl w:val="CCB864E0"/>
    <w:name w:val="B Single (i)"/>
    <w:lvl w:ilvl="0">
      <w:start w:val="1"/>
      <w:numFmt w:val="lowerRoman"/>
      <w:pStyle w:val="BSinglei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256649"/>
    <w:multiLevelType w:val="multilevel"/>
    <w:tmpl w:val="60AC0656"/>
    <w:name w:val="B Parties"/>
    <w:lvl w:ilvl="0">
      <w:start w:val="1"/>
      <w:numFmt w:val="decimal"/>
      <w:pStyle w:val="B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7D61255"/>
    <w:multiLevelType w:val="multilevel"/>
    <w:tmpl w:val="75386D2A"/>
    <w:name w:val="B_1"/>
    <w:lvl w:ilvl="0">
      <w:start w:val="1"/>
      <w:numFmt w:val="decimal"/>
      <w:pStyle w:val="BLevel1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0"/>
        <w:szCs w:val="20"/>
      </w:rPr>
    </w:lvl>
    <w:lvl w:ilvl="2">
      <w:start w:val="1"/>
      <w:numFmt w:val="decimal"/>
      <w:pStyle w:val="BLevel3"/>
      <w:lvlText w:val="%1.%2.%3"/>
      <w:lvlJc w:val="left"/>
      <w:pPr>
        <w:tabs>
          <w:tab w:val="num" w:pos="1497"/>
        </w:tabs>
        <w:ind w:left="1497" w:hanging="77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BLevel4"/>
      <w:lvlText w:val="%1.%2.%3.%4"/>
      <w:lvlJc w:val="left"/>
      <w:pPr>
        <w:tabs>
          <w:tab w:val="num" w:pos="2631"/>
        </w:tabs>
        <w:ind w:left="2631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BLevel5"/>
      <w:lvlText w:val="(%5)"/>
      <w:lvlJc w:val="left"/>
      <w:pPr>
        <w:tabs>
          <w:tab w:val="num" w:pos="3878"/>
        </w:tabs>
        <w:ind w:left="3878" w:hanging="1247"/>
      </w:pPr>
      <w:rPr>
        <w:rFonts w:hint="default"/>
        <w:b w:val="0"/>
        <w:i w:val="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2" w15:restartNumberingAfterBreak="0">
    <w:nsid w:val="7C1F094D"/>
    <w:multiLevelType w:val="multilevel"/>
    <w:tmpl w:val="84E6EB60"/>
    <w:name w:val="B_2"/>
    <w:lvl w:ilvl="0">
      <w:start w:val="1"/>
      <w:numFmt w:val="decimal"/>
      <w:lvlRestart w:val="0"/>
      <w:pStyle w:val="BSchMainHead"/>
      <w:suff w:val="nothing"/>
      <w:lvlText w:val="Schedule %1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SchPartHead"/>
      <w:suff w:val="nothing"/>
      <w:lvlText w:val="Part %2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SchLevel1NOTOC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SchLevel2NOTOC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BSchLevel3"/>
      <w:lvlText w:val="%3.%4.%5"/>
      <w:lvlJc w:val="left"/>
      <w:pPr>
        <w:tabs>
          <w:tab w:val="num" w:pos="1498"/>
        </w:tabs>
        <w:ind w:left="1498" w:hanging="778"/>
      </w:pPr>
      <w:rPr>
        <w:rFonts w:hint="default"/>
      </w:rPr>
    </w:lvl>
    <w:lvl w:ilvl="5">
      <w:start w:val="1"/>
      <w:numFmt w:val="decimal"/>
      <w:pStyle w:val="BSchLevel4"/>
      <w:lvlText w:val="%3.%4.%5.%6"/>
      <w:lvlJc w:val="left"/>
      <w:pPr>
        <w:tabs>
          <w:tab w:val="num" w:pos="2635"/>
        </w:tabs>
        <w:ind w:left="2635" w:hanging="11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57097304">
    <w:abstractNumId w:val="5"/>
  </w:num>
  <w:num w:numId="2" w16cid:durableId="1037586411">
    <w:abstractNumId w:val="6"/>
    <w:lvlOverride w:ilvl="0">
      <w:lvl w:ilvl="0">
        <w:start w:val="1"/>
        <w:numFmt w:val="decimal"/>
        <w:lvlRestart w:val="0"/>
        <w:pStyle w:val="BAppMainHead"/>
        <w:suff w:val="nothing"/>
        <w:lvlText w:val="Appendix %1"/>
        <w:lvlJc w:val="left"/>
        <w:pPr>
          <w:ind w:left="0" w:firstLine="0"/>
        </w:pPr>
        <w:rPr>
          <w:rFonts w:hint="default"/>
          <w:b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suff w:val="nothing"/>
        <w:lvlText w:val="Part %2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3.%4.%5"/>
        <w:lvlJc w:val="left"/>
        <w:pPr>
          <w:tabs>
            <w:tab w:val="num" w:pos="1498"/>
          </w:tabs>
          <w:ind w:left="1498" w:hanging="778"/>
        </w:pPr>
        <w:rPr>
          <w:rFonts w:hint="default"/>
        </w:rPr>
      </w:lvl>
    </w:lvlOverride>
    <w:lvlOverride w:ilvl="5">
      <w:lvl w:ilvl="5">
        <w:start w:val="1"/>
        <w:numFmt w:val="decimal"/>
        <w:lvlText w:val="%3.%4.%5.%6"/>
        <w:lvlJc w:val="left"/>
        <w:pPr>
          <w:tabs>
            <w:tab w:val="num" w:pos="2635"/>
          </w:tabs>
          <w:ind w:left="2635" w:hanging="113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" w16cid:durableId="1791899064">
    <w:abstractNumId w:val="0"/>
  </w:num>
  <w:num w:numId="4" w16cid:durableId="2084450576">
    <w:abstractNumId w:val="11"/>
  </w:num>
  <w:num w:numId="5" w16cid:durableId="1021660098">
    <w:abstractNumId w:val="10"/>
  </w:num>
  <w:num w:numId="6" w16cid:durableId="1416513431">
    <w:abstractNumId w:val="1"/>
  </w:num>
  <w:num w:numId="7" w16cid:durableId="1026060612">
    <w:abstractNumId w:val="12"/>
  </w:num>
  <w:num w:numId="8" w16cid:durableId="1278486823">
    <w:abstractNumId w:val="4"/>
  </w:num>
  <w:num w:numId="9" w16cid:durableId="1356345923">
    <w:abstractNumId w:val="2"/>
  </w:num>
  <w:num w:numId="10" w16cid:durableId="1382830508">
    <w:abstractNumId w:val="9"/>
  </w:num>
  <w:num w:numId="11" w16cid:durableId="370542536">
    <w:abstractNumId w:val="8"/>
  </w:num>
  <w:num w:numId="12" w16cid:durableId="207304222">
    <w:abstractNumId w:val="7"/>
  </w:num>
  <w:num w:numId="13" w16cid:durableId="1978222230">
    <w:abstractNumId w:val="3"/>
  </w:num>
  <w:num w:numId="14" w16cid:durableId="1424373996">
    <w:abstractNumId w:val="6"/>
    <w:lvlOverride w:ilvl="0">
      <w:lvl w:ilvl="0">
        <w:start w:val="1"/>
        <w:numFmt w:val="decimal"/>
        <w:lvlRestart w:val="0"/>
        <w:pStyle w:val="BAppMainHead"/>
        <w:suff w:val="nothing"/>
        <w:lvlText w:val="Appendix %1"/>
        <w:lvlJc w:val="left"/>
        <w:pPr>
          <w:ind w:left="0" w:firstLine="0"/>
        </w:pPr>
        <w:rPr>
          <w:rFonts w:hint="default"/>
          <w:b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suff w:val="nothing"/>
        <w:lvlText w:val="Part %2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3.%4.%5"/>
        <w:lvlJc w:val="left"/>
        <w:pPr>
          <w:tabs>
            <w:tab w:val="num" w:pos="1498"/>
          </w:tabs>
          <w:ind w:left="1498" w:hanging="778"/>
        </w:pPr>
        <w:rPr>
          <w:rFonts w:hint="default"/>
        </w:rPr>
      </w:lvl>
    </w:lvlOverride>
    <w:lvlOverride w:ilvl="5">
      <w:lvl w:ilvl="5">
        <w:start w:val="1"/>
        <w:numFmt w:val="decimal"/>
        <w:lvlText w:val="%3.%4.%5.%6"/>
        <w:lvlJc w:val="left"/>
        <w:pPr>
          <w:tabs>
            <w:tab w:val="num" w:pos="2635"/>
          </w:tabs>
          <w:ind w:left="2635" w:hanging="113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5" w16cid:durableId="1039672280">
    <w:abstractNumId w:val="6"/>
    <w:lvlOverride w:ilvl="0">
      <w:lvl w:ilvl="0">
        <w:start w:val="1"/>
        <w:numFmt w:val="decimal"/>
        <w:lvlRestart w:val="0"/>
        <w:pStyle w:val="BAppMainHead"/>
        <w:suff w:val="nothing"/>
        <w:lvlText w:val="Appendix %1"/>
        <w:lvlJc w:val="left"/>
        <w:pPr>
          <w:ind w:left="0" w:firstLine="0"/>
        </w:pPr>
        <w:rPr>
          <w:rFonts w:hint="default"/>
          <w:b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suff w:val="nothing"/>
        <w:lvlText w:val="Part %2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3.%4.%5"/>
        <w:lvlJc w:val="left"/>
        <w:pPr>
          <w:tabs>
            <w:tab w:val="num" w:pos="1498"/>
          </w:tabs>
          <w:ind w:left="1498" w:hanging="778"/>
        </w:pPr>
        <w:rPr>
          <w:rFonts w:hint="default"/>
        </w:rPr>
      </w:lvl>
    </w:lvlOverride>
    <w:lvlOverride w:ilvl="5">
      <w:lvl w:ilvl="5">
        <w:start w:val="1"/>
        <w:numFmt w:val="decimal"/>
        <w:lvlText w:val="%3.%4.%5.%6"/>
        <w:lvlJc w:val="left"/>
        <w:pPr>
          <w:tabs>
            <w:tab w:val="num" w:pos="2635"/>
          </w:tabs>
          <w:ind w:left="2635" w:hanging="113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6" w16cid:durableId="1030496209">
    <w:abstractNumId w:val="6"/>
    <w:lvlOverride w:ilvl="0">
      <w:lvl w:ilvl="0">
        <w:start w:val="1"/>
        <w:numFmt w:val="decimal"/>
        <w:lvlRestart w:val="0"/>
        <w:pStyle w:val="BAppMainHead"/>
        <w:suff w:val="nothing"/>
        <w:lvlText w:val="Appendix %1"/>
        <w:lvlJc w:val="left"/>
        <w:pPr>
          <w:ind w:left="0" w:firstLine="0"/>
        </w:pPr>
        <w:rPr>
          <w:rFonts w:hint="default"/>
          <w:b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suff w:val="nothing"/>
        <w:lvlText w:val="Part %2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3.%4.%5"/>
        <w:lvlJc w:val="left"/>
        <w:pPr>
          <w:tabs>
            <w:tab w:val="num" w:pos="1498"/>
          </w:tabs>
          <w:ind w:left="1498" w:hanging="778"/>
        </w:pPr>
        <w:rPr>
          <w:rFonts w:hint="default"/>
        </w:rPr>
      </w:lvl>
    </w:lvlOverride>
    <w:lvlOverride w:ilvl="5">
      <w:lvl w:ilvl="5">
        <w:start w:val="1"/>
        <w:numFmt w:val="decimal"/>
        <w:lvlText w:val="%3.%4.%5.%6"/>
        <w:lvlJc w:val="left"/>
        <w:pPr>
          <w:tabs>
            <w:tab w:val="num" w:pos="2635"/>
          </w:tabs>
          <w:ind w:left="2635" w:hanging="113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TOC_c_1" w:val="&lt;TOC Type=&quot;0&quot;&gt;&lt;Name&gt;35c72994-f4fc-4636-aa78-4a218c64f2d2&lt;/Name&gt;&lt;UseHyperlink&gt;False&lt;/UseHyperlink&gt;&lt;PageAlignment&gt;True&lt;/PageAlignment&gt;&lt;KeepDirectFormatting&gt;True&lt;/KeepDirectFormatting&gt;&lt;KeepTabChars&gt;False&lt;/KeepTabChars&gt;&lt;KeepNewlineChars&gt;False&lt;/KeepNewlineChars&gt;&lt;IncludeLabelAndNumber&gt;True&lt;/IncludeLabelAndNumber&gt;&lt;IncludePageNumber&gt;True&lt;/IncludePageNumber&gt;&lt;Levels&gt;&lt;Level ID=&quot;1&quot; IncludePageNumber=&quot;TRUE&quot;&gt;&lt;Styles&gt;&lt;Style&gt;B Annex Heading&lt;/Style&gt;&lt;Style&gt;B Annex Main Head&lt;/Style&gt;&lt;Style&gt;B App Heading&lt;/Style&gt;&lt;Style&gt;B App Main Head&lt;/Style&gt;&lt;Style&gt;B Bullet 1&amp;amp;2&lt;/Style&gt;&lt;Style&gt;B Level 1&lt;/Style&gt;&lt;Style&gt;B Sch Heading&lt;/Style&gt;&lt;Style&gt;B Sch Main Head&lt;/Style&gt;&lt;Style&gt;B Sch Part Head&lt;/Style&gt;&lt;Style&gt;Heading 1&lt;/Style&gt;&lt;/Styles&gt;&lt;Format Value=&quot;&quot; /&gt;&lt;Type Value=&quot;Whole Paragraph&quot; /&gt;&lt;TabLeader&gt;Dots&lt;/TabLeader&gt;&lt;/Level&gt;&lt;/Levels&gt;&lt;SectionProperties xmlns:xsd=&quot;http://www.w3.org/2001/XMLSchema&quot; xmlns:xsi=&quot;http://www.w3.org/2001/XMLSchema-instance&quot;&gt;&lt;MarginTop&gt;72&lt;/MarginTop&gt;&lt;MarginLeft&gt;72&lt;/MarginLeft&gt;&lt;MarginRight&gt;72&lt;/MarginRight&gt;&lt;MarginBottom&gt;72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</w:docVars>
  <w:rsids>
    <w:rsidRoot w:val="00121714"/>
    <w:rsid w:val="000004D0"/>
    <w:rsid w:val="00005C7E"/>
    <w:rsid w:val="0001099A"/>
    <w:rsid w:val="00010F94"/>
    <w:rsid w:val="00014977"/>
    <w:rsid w:val="00025648"/>
    <w:rsid w:val="00025F95"/>
    <w:rsid w:val="00030A22"/>
    <w:rsid w:val="0003158F"/>
    <w:rsid w:val="00032343"/>
    <w:rsid w:val="00032838"/>
    <w:rsid w:val="00032A8D"/>
    <w:rsid w:val="00033467"/>
    <w:rsid w:val="00041442"/>
    <w:rsid w:val="00042C1E"/>
    <w:rsid w:val="0004767A"/>
    <w:rsid w:val="000511B7"/>
    <w:rsid w:val="00051F04"/>
    <w:rsid w:val="00052274"/>
    <w:rsid w:val="00061220"/>
    <w:rsid w:val="00062B1F"/>
    <w:rsid w:val="00062D58"/>
    <w:rsid w:val="000656D4"/>
    <w:rsid w:val="00067785"/>
    <w:rsid w:val="00072037"/>
    <w:rsid w:val="00087490"/>
    <w:rsid w:val="00090070"/>
    <w:rsid w:val="00091E51"/>
    <w:rsid w:val="000940E5"/>
    <w:rsid w:val="000A0766"/>
    <w:rsid w:val="000A474F"/>
    <w:rsid w:val="000B07F3"/>
    <w:rsid w:val="000B32BA"/>
    <w:rsid w:val="000B5B7C"/>
    <w:rsid w:val="000C0AD4"/>
    <w:rsid w:val="000C4F6F"/>
    <w:rsid w:val="000D0C30"/>
    <w:rsid w:val="000D144D"/>
    <w:rsid w:val="000D4F89"/>
    <w:rsid w:val="000E0D4B"/>
    <w:rsid w:val="000E56C3"/>
    <w:rsid w:val="000E5BC2"/>
    <w:rsid w:val="000E6849"/>
    <w:rsid w:val="000E71D1"/>
    <w:rsid w:val="000F2E74"/>
    <w:rsid w:val="000F331B"/>
    <w:rsid w:val="000F663A"/>
    <w:rsid w:val="00102B28"/>
    <w:rsid w:val="00105558"/>
    <w:rsid w:val="00106E65"/>
    <w:rsid w:val="001109AE"/>
    <w:rsid w:val="00115209"/>
    <w:rsid w:val="0011729E"/>
    <w:rsid w:val="00121714"/>
    <w:rsid w:val="0012457D"/>
    <w:rsid w:val="00124F2F"/>
    <w:rsid w:val="001258EB"/>
    <w:rsid w:val="00127905"/>
    <w:rsid w:val="001328C1"/>
    <w:rsid w:val="00132FFF"/>
    <w:rsid w:val="00134B37"/>
    <w:rsid w:val="001364C3"/>
    <w:rsid w:val="001408B8"/>
    <w:rsid w:val="001447A7"/>
    <w:rsid w:val="0015012A"/>
    <w:rsid w:val="001528DE"/>
    <w:rsid w:val="0015536A"/>
    <w:rsid w:val="00157E0A"/>
    <w:rsid w:val="0016314D"/>
    <w:rsid w:val="0016610C"/>
    <w:rsid w:val="00170870"/>
    <w:rsid w:val="001711EF"/>
    <w:rsid w:val="00180EF4"/>
    <w:rsid w:val="0018178D"/>
    <w:rsid w:val="001B473A"/>
    <w:rsid w:val="001B7D7A"/>
    <w:rsid w:val="001C3D47"/>
    <w:rsid w:val="001D0518"/>
    <w:rsid w:val="001D2C63"/>
    <w:rsid w:val="001D7535"/>
    <w:rsid w:val="001E0B98"/>
    <w:rsid w:val="001E26E7"/>
    <w:rsid w:val="001E5A19"/>
    <w:rsid w:val="001E6B29"/>
    <w:rsid w:val="001E7D7A"/>
    <w:rsid w:val="001F29AA"/>
    <w:rsid w:val="00201B28"/>
    <w:rsid w:val="00204754"/>
    <w:rsid w:val="00225E4D"/>
    <w:rsid w:val="002262AB"/>
    <w:rsid w:val="0022631C"/>
    <w:rsid w:val="00234F21"/>
    <w:rsid w:val="00235BCA"/>
    <w:rsid w:val="00240D13"/>
    <w:rsid w:val="0024171A"/>
    <w:rsid w:val="00243344"/>
    <w:rsid w:val="00245EA0"/>
    <w:rsid w:val="0025220C"/>
    <w:rsid w:val="00255A02"/>
    <w:rsid w:val="0026122F"/>
    <w:rsid w:val="00262398"/>
    <w:rsid w:val="00262AFE"/>
    <w:rsid w:val="00262CD8"/>
    <w:rsid w:val="0026358F"/>
    <w:rsid w:val="00264FE4"/>
    <w:rsid w:val="00271BBA"/>
    <w:rsid w:val="0027262C"/>
    <w:rsid w:val="002742E9"/>
    <w:rsid w:val="00275E15"/>
    <w:rsid w:val="00277211"/>
    <w:rsid w:val="00282673"/>
    <w:rsid w:val="00290A2A"/>
    <w:rsid w:val="00293463"/>
    <w:rsid w:val="00293BDF"/>
    <w:rsid w:val="00295451"/>
    <w:rsid w:val="002A0AA4"/>
    <w:rsid w:val="002A1039"/>
    <w:rsid w:val="002A44D5"/>
    <w:rsid w:val="002B36F2"/>
    <w:rsid w:val="002B4F4F"/>
    <w:rsid w:val="002C353D"/>
    <w:rsid w:val="002C7F4C"/>
    <w:rsid w:val="002D1115"/>
    <w:rsid w:val="002D4C7D"/>
    <w:rsid w:val="002D6A4A"/>
    <w:rsid w:val="002E2CDD"/>
    <w:rsid w:val="002E47D8"/>
    <w:rsid w:val="002F083B"/>
    <w:rsid w:val="002F3270"/>
    <w:rsid w:val="002F3517"/>
    <w:rsid w:val="002F7B9E"/>
    <w:rsid w:val="003079E7"/>
    <w:rsid w:val="00311CEF"/>
    <w:rsid w:val="00313697"/>
    <w:rsid w:val="0031441E"/>
    <w:rsid w:val="00317920"/>
    <w:rsid w:val="003232E0"/>
    <w:rsid w:val="003269E3"/>
    <w:rsid w:val="00326DF7"/>
    <w:rsid w:val="00330011"/>
    <w:rsid w:val="00330AAC"/>
    <w:rsid w:val="00330C5D"/>
    <w:rsid w:val="00330DF3"/>
    <w:rsid w:val="00334AA1"/>
    <w:rsid w:val="00337521"/>
    <w:rsid w:val="0034130A"/>
    <w:rsid w:val="0034174C"/>
    <w:rsid w:val="003474EA"/>
    <w:rsid w:val="003515A8"/>
    <w:rsid w:val="003517BB"/>
    <w:rsid w:val="00353151"/>
    <w:rsid w:val="0035524B"/>
    <w:rsid w:val="00356ACB"/>
    <w:rsid w:val="00362227"/>
    <w:rsid w:val="0036227D"/>
    <w:rsid w:val="003644AF"/>
    <w:rsid w:val="003704DE"/>
    <w:rsid w:val="0037250C"/>
    <w:rsid w:val="00374B92"/>
    <w:rsid w:val="00376B72"/>
    <w:rsid w:val="0038032A"/>
    <w:rsid w:val="00380822"/>
    <w:rsid w:val="00380CD2"/>
    <w:rsid w:val="00386BB8"/>
    <w:rsid w:val="003872FD"/>
    <w:rsid w:val="003912D9"/>
    <w:rsid w:val="003942EF"/>
    <w:rsid w:val="003951B2"/>
    <w:rsid w:val="003A211B"/>
    <w:rsid w:val="003A4416"/>
    <w:rsid w:val="003B0813"/>
    <w:rsid w:val="003B2205"/>
    <w:rsid w:val="003B332A"/>
    <w:rsid w:val="003B35F1"/>
    <w:rsid w:val="003B4307"/>
    <w:rsid w:val="003B7A83"/>
    <w:rsid w:val="003C1A20"/>
    <w:rsid w:val="003C361E"/>
    <w:rsid w:val="003D3486"/>
    <w:rsid w:val="003D7177"/>
    <w:rsid w:val="003E43AB"/>
    <w:rsid w:val="003E7A67"/>
    <w:rsid w:val="003F0F05"/>
    <w:rsid w:val="003F230A"/>
    <w:rsid w:val="003F2B53"/>
    <w:rsid w:val="003F49DD"/>
    <w:rsid w:val="003F514D"/>
    <w:rsid w:val="003F5AB6"/>
    <w:rsid w:val="003F724A"/>
    <w:rsid w:val="00400370"/>
    <w:rsid w:val="004047E0"/>
    <w:rsid w:val="00410048"/>
    <w:rsid w:val="00411068"/>
    <w:rsid w:val="00411B0F"/>
    <w:rsid w:val="004126D0"/>
    <w:rsid w:val="00423C4E"/>
    <w:rsid w:val="004321D2"/>
    <w:rsid w:val="00433A75"/>
    <w:rsid w:val="00434179"/>
    <w:rsid w:val="00435DB4"/>
    <w:rsid w:val="00440D23"/>
    <w:rsid w:val="004442EE"/>
    <w:rsid w:val="00446659"/>
    <w:rsid w:val="0045061F"/>
    <w:rsid w:val="00461CB7"/>
    <w:rsid w:val="00464F41"/>
    <w:rsid w:val="004650A7"/>
    <w:rsid w:val="004664B9"/>
    <w:rsid w:val="00467639"/>
    <w:rsid w:val="00474565"/>
    <w:rsid w:val="00474950"/>
    <w:rsid w:val="00486596"/>
    <w:rsid w:val="00486923"/>
    <w:rsid w:val="0049202C"/>
    <w:rsid w:val="004921AF"/>
    <w:rsid w:val="0049289A"/>
    <w:rsid w:val="00494B39"/>
    <w:rsid w:val="004A0971"/>
    <w:rsid w:val="004A3BA4"/>
    <w:rsid w:val="004B76DA"/>
    <w:rsid w:val="004C1E76"/>
    <w:rsid w:val="004C6698"/>
    <w:rsid w:val="004C7F4B"/>
    <w:rsid w:val="004D0110"/>
    <w:rsid w:val="004D1A74"/>
    <w:rsid w:val="004D21DA"/>
    <w:rsid w:val="004D3938"/>
    <w:rsid w:val="004D47F9"/>
    <w:rsid w:val="004D5BB0"/>
    <w:rsid w:val="004E121C"/>
    <w:rsid w:val="004E436A"/>
    <w:rsid w:val="004E5FD3"/>
    <w:rsid w:val="004F0F9A"/>
    <w:rsid w:val="004F428A"/>
    <w:rsid w:val="004F5CBC"/>
    <w:rsid w:val="005008C7"/>
    <w:rsid w:val="00505F2A"/>
    <w:rsid w:val="005075E8"/>
    <w:rsid w:val="00516AD8"/>
    <w:rsid w:val="005178A4"/>
    <w:rsid w:val="0052052D"/>
    <w:rsid w:val="005211EC"/>
    <w:rsid w:val="0052282A"/>
    <w:rsid w:val="00524415"/>
    <w:rsid w:val="005309C1"/>
    <w:rsid w:val="005351BD"/>
    <w:rsid w:val="005357D1"/>
    <w:rsid w:val="00536544"/>
    <w:rsid w:val="00537B04"/>
    <w:rsid w:val="00544743"/>
    <w:rsid w:val="005452B7"/>
    <w:rsid w:val="00545A6B"/>
    <w:rsid w:val="00551297"/>
    <w:rsid w:val="00561FBE"/>
    <w:rsid w:val="00562D8E"/>
    <w:rsid w:val="005651A9"/>
    <w:rsid w:val="00565ECF"/>
    <w:rsid w:val="00566D5F"/>
    <w:rsid w:val="0057606C"/>
    <w:rsid w:val="00582D27"/>
    <w:rsid w:val="00587FA5"/>
    <w:rsid w:val="005A0517"/>
    <w:rsid w:val="005A3AB7"/>
    <w:rsid w:val="005A475D"/>
    <w:rsid w:val="005A4FF3"/>
    <w:rsid w:val="005B09DF"/>
    <w:rsid w:val="005B637D"/>
    <w:rsid w:val="005C0286"/>
    <w:rsid w:val="005C1442"/>
    <w:rsid w:val="005C78A7"/>
    <w:rsid w:val="005D2363"/>
    <w:rsid w:val="005D29DC"/>
    <w:rsid w:val="005D2E20"/>
    <w:rsid w:val="005D3663"/>
    <w:rsid w:val="005F1471"/>
    <w:rsid w:val="005F1F17"/>
    <w:rsid w:val="005F275D"/>
    <w:rsid w:val="005F6BCB"/>
    <w:rsid w:val="006008D2"/>
    <w:rsid w:val="006011C2"/>
    <w:rsid w:val="00601DB6"/>
    <w:rsid w:val="00603B47"/>
    <w:rsid w:val="00605289"/>
    <w:rsid w:val="006058F4"/>
    <w:rsid w:val="00610F6A"/>
    <w:rsid w:val="00616874"/>
    <w:rsid w:val="006213E0"/>
    <w:rsid w:val="00624A39"/>
    <w:rsid w:val="006310A5"/>
    <w:rsid w:val="00633B8C"/>
    <w:rsid w:val="00634CD6"/>
    <w:rsid w:val="00637616"/>
    <w:rsid w:val="00641F71"/>
    <w:rsid w:val="006469A0"/>
    <w:rsid w:val="006522C8"/>
    <w:rsid w:val="006566A6"/>
    <w:rsid w:val="006621E8"/>
    <w:rsid w:val="00662A70"/>
    <w:rsid w:val="00663E64"/>
    <w:rsid w:val="00664569"/>
    <w:rsid w:val="0066529D"/>
    <w:rsid w:val="006664D2"/>
    <w:rsid w:val="00671D6F"/>
    <w:rsid w:val="00673689"/>
    <w:rsid w:val="0067418C"/>
    <w:rsid w:val="00675B3F"/>
    <w:rsid w:val="006804BB"/>
    <w:rsid w:val="00681ED5"/>
    <w:rsid w:val="00685400"/>
    <w:rsid w:val="00697D52"/>
    <w:rsid w:val="00697E13"/>
    <w:rsid w:val="006A0713"/>
    <w:rsid w:val="006A15A5"/>
    <w:rsid w:val="006B15E7"/>
    <w:rsid w:val="006B3EE2"/>
    <w:rsid w:val="006C0051"/>
    <w:rsid w:val="006C1FC6"/>
    <w:rsid w:val="006C476A"/>
    <w:rsid w:val="006C5E39"/>
    <w:rsid w:val="006D1F77"/>
    <w:rsid w:val="006D2ECB"/>
    <w:rsid w:val="006E25D2"/>
    <w:rsid w:val="006E64E7"/>
    <w:rsid w:val="006E6BD6"/>
    <w:rsid w:val="006F5E40"/>
    <w:rsid w:val="00710AB8"/>
    <w:rsid w:val="00720E8C"/>
    <w:rsid w:val="00721937"/>
    <w:rsid w:val="00721E0E"/>
    <w:rsid w:val="00722345"/>
    <w:rsid w:val="00723203"/>
    <w:rsid w:val="007232BC"/>
    <w:rsid w:val="00724026"/>
    <w:rsid w:val="0074260F"/>
    <w:rsid w:val="0075015D"/>
    <w:rsid w:val="00754CD3"/>
    <w:rsid w:val="007551C6"/>
    <w:rsid w:val="00756C6D"/>
    <w:rsid w:val="007579D3"/>
    <w:rsid w:val="00757A63"/>
    <w:rsid w:val="007604D6"/>
    <w:rsid w:val="007630AD"/>
    <w:rsid w:val="00766E97"/>
    <w:rsid w:val="00770989"/>
    <w:rsid w:val="00776F09"/>
    <w:rsid w:val="00786FF0"/>
    <w:rsid w:val="00787A5B"/>
    <w:rsid w:val="0079019E"/>
    <w:rsid w:val="00790648"/>
    <w:rsid w:val="007908C8"/>
    <w:rsid w:val="00790975"/>
    <w:rsid w:val="007916F9"/>
    <w:rsid w:val="00796F17"/>
    <w:rsid w:val="007A693C"/>
    <w:rsid w:val="007A7454"/>
    <w:rsid w:val="007B3501"/>
    <w:rsid w:val="007B5507"/>
    <w:rsid w:val="007C3A61"/>
    <w:rsid w:val="007C58F7"/>
    <w:rsid w:val="007D2667"/>
    <w:rsid w:val="007D2794"/>
    <w:rsid w:val="007D5EB0"/>
    <w:rsid w:val="007D7A91"/>
    <w:rsid w:val="007E2CEB"/>
    <w:rsid w:val="007E2D52"/>
    <w:rsid w:val="007E37E8"/>
    <w:rsid w:val="007F5DB8"/>
    <w:rsid w:val="00800280"/>
    <w:rsid w:val="008029B6"/>
    <w:rsid w:val="008042CD"/>
    <w:rsid w:val="00811206"/>
    <w:rsid w:val="0081322A"/>
    <w:rsid w:val="008145E1"/>
    <w:rsid w:val="00822200"/>
    <w:rsid w:val="00822B6B"/>
    <w:rsid w:val="00822FB2"/>
    <w:rsid w:val="00824EC9"/>
    <w:rsid w:val="00826283"/>
    <w:rsid w:val="0082629E"/>
    <w:rsid w:val="0083080F"/>
    <w:rsid w:val="00833244"/>
    <w:rsid w:val="00842362"/>
    <w:rsid w:val="00842440"/>
    <w:rsid w:val="00842E43"/>
    <w:rsid w:val="00846E29"/>
    <w:rsid w:val="008517FB"/>
    <w:rsid w:val="008574BA"/>
    <w:rsid w:val="0086052A"/>
    <w:rsid w:val="008729EF"/>
    <w:rsid w:val="00875FD5"/>
    <w:rsid w:val="00880385"/>
    <w:rsid w:val="00880550"/>
    <w:rsid w:val="0088241A"/>
    <w:rsid w:val="0089163B"/>
    <w:rsid w:val="0089193D"/>
    <w:rsid w:val="0089355E"/>
    <w:rsid w:val="00893C83"/>
    <w:rsid w:val="0089779E"/>
    <w:rsid w:val="008A2405"/>
    <w:rsid w:val="008A6E97"/>
    <w:rsid w:val="008B0988"/>
    <w:rsid w:val="008B6A76"/>
    <w:rsid w:val="008B7AA1"/>
    <w:rsid w:val="008C6BFF"/>
    <w:rsid w:val="008D1BD1"/>
    <w:rsid w:val="008D2238"/>
    <w:rsid w:val="008D2C0F"/>
    <w:rsid w:val="008D51FD"/>
    <w:rsid w:val="008E13A3"/>
    <w:rsid w:val="008F1D16"/>
    <w:rsid w:val="008F320B"/>
    <w:rsid w:val="008F5934"/>
    <w:rsid w:val="00901F86"/>
    <w:rsid w:val="009029EB"/>
    <w:rsid w:val="00905E3C"/>
    <w:rsid w:val="009075D0"/>
    <w:rsid w:val="00910CA8"/>
    <w:rsid w:val="00913EC5"/>
    <w:rsid w:val="00917116"/>
    <w:rsid w:val="00917DAB"/>
    <w:rsid w:val="00930081"/>
    <w:rsid w:val="009318B4"/>
    <w:rsid w:val="009368E0"/>
    <w:rsid w:val="009428F7"/>
    <w:rsid w:val="00942974"/>
    <w:rsid w:val="009431C6"/>
    <w:rsid w:val="00946D5F"/>
    <w:rsid w:val="009544EC"/>
    <w:rsid w:val="0095555D"/>
    <w:rsid w:val="00961777"/>
    <w:rsid w:val="00964E3B"/>
    <w:rsid w:val="00971376"/>
    <w:rsid w:val="00972011"/>
    <w:rsid w:val="009736FD"/>
    <w:rsid w:val="009758C4"/>
    <w:rsid w:val="009826B4"/>
    <w:rsid w:val="00991726"/>
    <w:rsid w:val="009945E4"/>
    <w:rsid w:val="0099581D"/>
    <w:rsid w:val="009A5A38"/>
    <w:rsid w:val="009B1219"/>
    <w:rsid w:val="009B183A"/>
    <w:rsid w:val="009B2D8E"/>
    <w:rsid w:val="009C030C"/>
    <w:rsid w:val="009C5B9F"/>
    <w:rsid w:val="009C72B3"/>
    <w:rsid w:val="009D1472"/>
    <w:rsid w:val="009D6F4A"/>
    <w:rsid w:val="009E0314"/>
    <w:rsid w:val="009E1440"/>
    <w:rsid w:val="009F2B56"/>
    <w:rsid w:val="009F3813"/>
    <w:rsid w:val="009F637B"/>
    <w:rsid w:val="00A010A7"/>
    <w:rsid w:val="00A02634"/>
    <w:rsid w:val="00A07856"/>
    <w:rsid w:val="00A12BB0"/>
    <w:rsid w:val="00A12E0D"/>
    <w:rsid w:val="00A1567D"/>
    <w:rsid w:val="00A16D04"/>
    <w:rsid w:val="00A17F2C"/>
    <w:rsid w:val="00A20B64"/>
    <w:rsid w:val="00A22200"/>
    <w:rsid w:val="00A275FC"/>
    <w:rsid w:val="00A306D2"/>
    <w:rsid w:val="00A525E1"/>
    <w:rsid w:val="00A56F38"/>
    <w:rsid w:val="00A570C1"/>
    <w:rsid w:val="00A5713B"/>
    <w:rsid w:val="00A60C39"/>
    <w:rsid w:val="00A65C8E"/>
    <w:rsid w:val="00A66A66"/>
    <w:rsid w:val="00A7293E"/>
    <w:rsid w:val="00A74372"/>
    <w:rsid w:val="00A74638"/>
    <w:rsid w:val="00A74F47"/>
    <w:rsid w:val="00A814F7"/>
    <w:rsid w:val="00A83BD1"/>
    <w:rsid w:val="00A83D94"/>
    <w:rsid w:val="00A85035"/>
    <w:rsid w:val="00A85F71"/>
    <w:rsid w:val="00A86BAA"/>
    <w:rsid w:val="00A90328"/>
    <w:rsid w:val="00A911CB"/>
    <w:rsid w:val="00A925A1"/>
    <w:rsid w:val="00A92A1B"/>
    <w:rsid w:val="00A95051"/>
    <w:rsid w:val="00AA027E"/>
    <w:rsid w:val="00AA36CA"/>
    <w:rsid w:val="00AA447C"/>
    <w:rsid w:val="00AA5A9B"/>
    <w:rsid w:val="00AA7EBE"/>
    <w:rsid w:val="00AB4F42"/>
    <w:rsid w:val="00AB5005"/>
    <w:rsid w:val="00AC095B"/>
    <w:rsid w:val="00AC3234"/>
    <w:rsid w:val="00AD529B"/>
    <w:rsid w:val="00AD74F4"/>
    <w:rsid w:val="00AE0B4D"/>
    <w:rsid w:val="00AE1604"/>
    <w:rsid w:val="00AE78A4"/>
    <w:rsid w:val="00AF04D1"/>
    <w:rsid w:val="00AF07CD"/>
    <w:rsid w:val="00AF0DDA"/>
    <w:rsid w:val="00AF128E"/>
    <w:rsid w:val="00AF23DF"/>
    <w:rsid w:val="00AF6058"/>
    <w:rsid w:val="00AF66F8"/>
    <w:rsid w:val="00B00FC8"/>
    <w:rsid w:val="00B02F06"/>
    <w:rsid w:val="00B045E9"/>
    <w:rsid w:val="00B04C65"/>
    <w:rsid w:val="00B05810"/>
    <w:rsid w:val="00B07750"/>
    <w:rsid w:val="00B15666"/>
    <w:rsid w:val="00B20798"/>
    <w:rsid w:val="00B229F1"/>
    <w:rsid w:val="00B27F46"/>
    <w:rsid w:val="00B307F5"/>
    <w:rsid w:val="00B323CB"/>
    <w:rsid w:val="00B341B7"/>
    <w:rsid w:val="00B34891"/>
    <w:rsid w:val="00B401B2"/>
    <w:rsid w:val="00B44751"/>
    <w:rsid w:val="00B57384"/>
    <w:rsid w:val="00B668B1"/>
    <w:rsid w:val="00B67740"/>
    <w:rsid w:val="00B70679"/>
    <w:rsid w:val="00B71AA5"/>
    <w:rsid w:val="00B76151"/>
    <w:rsid w:val="00B770F2"/>
    <w:rsid w:val="00B87BFF"/>
    <w:rsid w:val="00B912E0"/>
    <w:rsid w:val="00B91FFF"/>
    <w:rsid w:val="00B9646D"/>
    <w:rsid w:val="00BA1F8B"/>
    <w:rsid w:val="00BA47D4"/>
    <w:rsid w:val="00BA7A2B"/>
    <w:rsid w:val="00BB0B6F"/>
    <w:rsid w:val="00BB65E0"/>
    <w:rsid w:val="00BB7727"/>
    <w:rsid w:val="00BC2C05"/>
    <w:rsid w:val="00BC7FC8"/>
    <w:rsid w:val="00BD0E43"/>
    <w:rsid w:val="00BD1B3B"/>
    <w:rsid w:val="00BD3DDD"/>
    <w:rsid w:val="00BD4426"/>
    <w:rsid w:val="00BD62EF"/>
    <w:rsid w:val="00BE2AA7"/>
    <w:rsid w:val="00BE5A38"/>
    <w:rsid w:val="00BF208A"/>
    <w:rsid w:val="00BF2E48"/>
    <w:rsid w:val="00BF458F"/>
    <w:rsid w:val="00BF6964"/>
    <w:rsid w:val="00C02F85"/>
    <w:rsid w:val="00C03F67"/>
    <w:rsid w:val="00C07E00"/>
    <w:rsid w:val="00C12267"/>
    <w:rsid w:val="00C15324"/>
    <w:rsid w:val="00C21130"/>
    <w:rsid w:val="00C21BB7"/>
    <w:rsid w:val="00C21C05"/>
    <w:rsid w:val="00C21C97"/>
    <w:rsid w:val="00C2200F"/>
    <w:rsid w:val="00C22E8B"/>
    <w:rsid w:val="00C2317C"/>
    <w:rsid w:val="00C24CAB"/>
    <w:rsid w:val="00C26242"/>
    <w:rsid w:val="00C32B6C"/>
    <w:rsid w:val="00C33CAE"/>
    <w:rsid w:val="00C3785C"/>
    <w:rsid w:val="00C43895"/>
    <w:rsid w:val="00C503B8"/>
    <w:rsid w:val="00C5244F"/>
    <w:rsid w:val="00C57763"/>
    <w:rsid w:val="00C6020E"/>
    <w:rsid w:val="00C67062"/>
    <w:rsid w:val="00C72036"/>
    <w:rsid w:val="00C753D3"/>
    <w:rsid w:val="00C900C5"/>
    <w:rsid w:val="00C9275C"/>
    <w:rsid w:val="00C92DD6"/>
    <w:rsid w:val="00CA0534"/>
    <w:rsid w:val="00CA12BC"/>
    <w:rsid w:val="00CA2321"/>
    <w:rsid w:val="00CA2772"/>
    <w:rsid w:val="00CA4341"/>
    <w:rsid w:val="00CA546A"/>
    <w:rsid w:val="00CA6D3E"/>
    <w:rsid w:val="00CA7D49"/>
    <w:rsid w:val="00CA7E59"/>
    <w:rsid w:val="00CB2FCE"/>
    <w:rsid w:val="00CB459E"/>
    <w:rsid w:val="00CC5E16"/>
    <w:rsid w:val="00CD0BE2"/>
    <w:rsid w:val="00CD33FF"/>
    <w:rsid w:val="00CD3724"/>
    <w:rsid w:val="00CD5B11"/>
    <w:rsid w:val="00CF02CD"/>
    <w:rsid w:val="00CF4882"/>
    <w:rsid w:val="00D005C7"/>
    <w:rsid w:val="00D01F51"/>
    <w:rsid w:val="00D061CF"/>
    <w:rsid w:val="00D06671"/>
    <w:rsid w:val="00D10FB4"/>
    <w:rsid w:val="00D12E41"/>
    <w:rsid w:val="00D132D6"/>
    <w:rsid w:val="00D132D8"/>
    <w:rsid w:val="00D16F1D"/>
    <w:rsid w:val="00D173F4"/>
    <w:rsid w:val="00D1747A"/>
    <w:rsid w:val="00D17989"/>
    <w:rsid w:val="00D219CE"/>
    <w:rsid w:val="00D247FF"/>
    <w:rsid w:val="00D3310C"/>
    <w:rsid w:val="00D33CF1"/>
    <w:rsid w:val="00D36E03"/>
    <w:rsid w:val="00D37E72"/>
    <w:rsid w:val="00D43138"/>
    <w:rsid w:val="00D43EF1"/>
    <w:rsid w:val="00D4777C"/>
    <w:rsid w:val="00D52440"/>
    <w:rsid w:val="00D53061"/>
    <w:rsid w:val="00D5538D"/>
    <w:rsid w:val="00D61E7F"/>
    <w:rsid w:val="00D70502"/>
    <w:rsid w:val="00D7333C"/>
    <w:rsid w:val="00D73742"/>
    <w:rsid w:val="00D75153"/>
    <w:rsid w:val="00D75AE8"/>
    <w:rsid w:val="00D82BBB"/>
    <w:rsid w:val="00D87612"/>
    <w:rsid w:val="00D87BC6"/>
    <w:rsid w:val="00D91C19"/>
    <w:rsid w:val="00D96633"/>
    <w:rsid w:val="00D97703"/>
    <w:rsid w:val="00DA2533"/>
    <w:rsid w:val="00DA5A96"/>
    <w:rsid w:val="00DA6FA0"/>
    <w:rsid w:val="00DA75F3"/>
    <w:rsid w:val="00DB485F"/>
    <w:rsid w:val="00DC5032"/>
    <w:rsid w:val="00DC5930"/>
    <w:rsid w:val="00DC6675"/>
    <w:rsid w:val="00DD14E8"/>
    <w:rsid w:val="00DD3934"/>
    <w:rsid w:val="00DD3FC2"/>
    <w:rsid w:val="00DE0DF9"/>
    <w:rsid w:val="00DE330A"/>
    <w:rsid w:val="00DE6B3A"/>
    <w:rsid w:val="00DF0926"/>
    <w:rsid w:val="00DF3294"/>
    <w:rsid w:val="00DF3F00"/>
    <w:rsid w:val="00DF42D2"/>
    <w:rsid w:val="00DF4E9D"/>
    <w:rsid w:val="00DF6C51"/>
    <w:rsid w:val="00DF747F"/>
    <w:rsid w:val="00E07E5D"/>
    <w:rsid w:val="00E12921"/>
    <w:rsid w:val="00E13E4E"/>
    <w:rsid w:val="00E145D9"/>
    <w:rsid w:val="00E15B42"/>
    <w:rsid w:val="00E16DE5"/>
    <w:rsid w:val="00E24EC2"/>
    <w:rsid w:val="00E31713"/>
    <w:rsid w:val="00E32364"/>
    <w:rsid w:val="00E3320C"/>
    <w:rsid w:val="00E33223"/>
    <w:rsid w:val="00E34312"/>
    <w:rsid w:val="00E35DC4"/>
    <w:rsid w:val="00E3621A"/>
    <w:rsid w:val="00E453DD"/>
    <w:rsid w:val="00E45DA7"/>
    <w:rsid w:val="00E47095"/>
    <w:rsid w:val="00E47475"/>
    <w:rsid w:val="00E508F8"/>
    <w:rsid w:val="00E53F57"/>
    <w:rsid w:val="00E54C36"/>
    <w:rsid w:val="00E60804"/>
    <w:rsid w:val="00E640DC"/>
    <w:rsid w:val="00E665EE"/>
    <w:rsid w:val="00E73136"/>
    <w:rsid w:val="00E73CF1"/>
    <w:rsid w:val="00E74AFE"/>
    <w:rsid w:val="00E758B5"/>
    <w:rsid w:val="00E771A2"/>
    <w:rsid w:val="00E777A5"/>
    <w:rsid w:val="00E8655C"/>
    <w:rsid w:val="00E87CB0"/>
    <w:rsid w:val="00EA380E"/>
    <w:rsid w:val="00EB3484"/>
    <w:rsid w:val="00EB3ABB"/>
    <w:rsid w:val="00EB7C07"/>
    <w:rsid w:val="00EC14A1"/>
    <w:rsid w:val="00EC5F2C"/>
    <w:rsid w:val="00EC770C"/>
    <w:rsid w:val="00ED03BA"/>
    <w:rsid w:val="00ED2723"/>
    <w:rsid w:val="00ED367C"/>
    <w:rsid w:val="00ED4F7A"/>
    <w:rsid w:val="00ED583F"/>
    <w:rsid w:val="00ED58BC"/>
    <w:rsid w:val="00ED6769"/>
    <w:rsid w:val="00EE39D7"/>
    <w:rsid w:val="00EE477F"/>
    <w:rsid w:val="00EE7CBF"/>
    <w:rsid w:val="00EF27E0"/>
    <w:rsid w:val="00EF2D42"/>
    <w:rsid w:val="00EF3C3F"/>
    <w:rsid w:val="00EF5DBC"/>
    <w:rsid w:val="00F04392"/>
    <w:rsid w:val="00F043F5"/>
    <w:rsid w:val="00F04CF4"/>
    <w:rsid w:val="00F079CB"/>
    <w:rsid w:val="00F11CC5"/>
    <w:rsid w:val="00F21EF5"/>
    <w:rsid w:val="00F26443"/>
    <w:rsid w:val="00F27484"/>
    <w:rsid w:val="00F3077F"/>
    <w:rsid w:val="00F30B57"/>
    <w:rsid w:val="00F31E11"/>
    <w:rsid w:val="00F35C93"/>
    <w:rsid w:val="00F37FA0"/>
    <w:rsid w:val="00F435EF"/>
    <w:rsid w:val="00F516CD"/>
    <w:rsid w:val="00F54541"/>
    <w:rsid w:val="00F5701F"/>
    <w:rsid w:val="00F57CD0"/>
    <w:rsid w:val="00F60D7A"/>
    <w:rsid w:val="00F614C1"/>
    <w:rsid w:val="00F62B6B"/>
    <w:rsid w:val="00F65147"/>
    <w:rsid w:val="00F66755"/>
    <w:rsid w:val="00F71BF9"/>
    <w:rsid w:val="00F73BC0"/>
    <w:rsid w:val="00F73C27"/>
    <w:rsid w:val="00F745D0"/>
    <w:rsid w:val="00F813CB"/>
    <w:rsid w:val="00F9459F"/>
    <w:rsid w:val="00FA04F2"/>
    <w:rsid w:val="00FA183C"/>
    <w:rsid w:val="00FA53B1"/>
    <w:rsid w:val="00FA662F"/>
    <w:rsid w:val="00FB2C0A"/>
    <w:rsid w:val="00FB5C34"/>
    <w:rsid w:val="00FC0E12"/>
    <w:rsid w:val="00FC229F"/>
    <w:rsid w:val="00FC27A1"/>
    <w:rsid w:val="00FC3100"/>
    <w:rsid w:val="00FC338B"/>
    <w:rsid w:val="00FD2747"/>
    <w:rsid w:val="00FD57CA"/>
    <w:rsid w:val="00FD6837"/>
    <w:rsid w:val="00FE0FB9"/>
    <w:rsid w:val="00FE4C31"/>
    <w:rsid w:val="00FE6EDB"/>
    <w:rsid w:val="00FF0E46"/>
    <w:rsid w:val="00FF5E4B"/>
    <w:rsid w:val="00FF7EE9"/>
    <w:rsid w:val="3D2BA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1ED1D"/>
  <w15:chartTrackingRefBased/>
  <w15:docId w15:val="{0EA94346-01C2-4E6C-ADAD-570E0FD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8" w:qFormat="1"/>
    <w:lsdException w:name="heading 2" w:semiHidden="1" w:uiPriority="98" w:unhideWhenUsed="1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8" w:unhideWhenUsed="1" w:qFormat="1"/>
    <w:lsdException w:name="heading 6" w:semiHidden="1" w:uiPriority="9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8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qFormat="1"/>
    <w:lsdException w:name="Intense Reference" w:semiHidden="1" w:uiPriority="32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6C3"/>
    <w:pPr>
      <w:spacing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link w:val="Heading1Char"/>
    <w:uiPriority w:val="98"/>
    <w:semiHidden/>
    <w:rsid w:val="000B5B7C"/>
    <w:pPr>
      <w:keepNext/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8"/>
    <w:semiHidden/>
    <w:rsid w:val="000B5B7C"/>
    <w:pPr>
      <w:outlineLvl w:val="1"/>
    </w:pPr>
  </w:style>
  <w:style w:type="paragraph" w:styleId="Heading3">
    <w:name w:val="heading 3"/>
    <w:basedOn w:val="Normal"/>
    <w:link w:val="Heading3Char"/>
    <w:uiPriority w:val="98"/>
    <w:semiHidden/>
    <w:rsid w:val="000B5B7C"/>
    <w:pPr>
      <w:outlineLvl w:val="2"/>
    </w:pPr>
  </w:style>
  <w:style w:type="paragraph" w:styleId="Heading4">
    <w:name w:val="heading 4"/>
    <w:basedOn w:val="Normal"/>
    <w:link w:val="Heading4Char"/>
    <w:uiPriority w:val="98"/>
    <w:semiHidden/>
    <w:rsid w:val="000B5B7C"/>
    <w:pPr>
      <w:tabs>
        <w:tab w:val="left" w:pos="2835"/>
      </w:tabs>
      <w:outlineLvl w:val="3"/>
    </w:pPr>
    <w:rPr>
      <w:rFonts w:cs="Arial"/>
    </w:rPr>
  </w:style>
  <w:style w:type="paragraph" w:styleId="Heading5">
    <w:name w:val="heading 5"/>
    <w:basedOn w:val="Normal"/>
    <w:link w:val="Heading5Char"/>
    <w:uiPriority w:val="98"/>
    <w:semiHidden/>
    <w:rsid w:val="000B5B7C"/>
    <w:pPr>
      <w:tabs>
        <w:tab w:val="left" w:pos="3544"/>
      </w:tabs>
      <w:outlineLvl w:val="4"/>
    </w:pPr>
    <w:rPr>
      <w:rFonts w:cs="Arial"/>
    </w:rPr>
  </w:style>
  <w:style w:type="paragraph" w:styleId="Heading7">
    <w:name w:val="heading 7"/>
    <w:basedOn w:val="Normal"/>
    <w:next w:val="Normal"/>
    <w:link w:val="Heading7Char"/>
    <w:uiPriority w:val="98"/>
    <w:semiHidden/>
    <w:rsid w:val="000B5B7C"/>
    <w:pPr>
      <w:keepNext/>
      <w:spacing w:after="0"/>
      <w:jc w:val="left"/>
      <w:outlineLvl w:val="6"/>
    </w:pPr>
    <w:rPr>
      <w:rFonts w:cs="Times New Roman"/>
      <w:b/>
      <w:bCs/>
      <w:smallCaps/>
      <w:color w:val="000000"/>
    </w:rPr>
  </w:style>
  <w:style w:type="paragraph" w:styleId="Heading8">
    <w:name w:val="heading 8"/>
    <w:basedOn w:val="Normal"/>
    <w:next w:val="Normal"/>
    <w:link w:val="Heading8Char"/>
    <w:uiPriority w:val="98"/>
    <w:semiHidden/>
    <w:rsid w:val="000B5B7C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cs="Times New Roman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ppHeading">
    <w:name w:val="B App Heading"/>
    <w:basedOn w:val="BSchHeading"/>
    <w:next w:val="BodyText"/>
    <w:qFormat/>
    <w:rsid w:val="000B5B7C"/>
  </w:style>
  <w:style w:type="paragraph" w:styleId="BodyText">
    <w:name w:val="Body Text"/>
    <w:basedOn w:val="Normal"/>
    <w:link w:val="BodyTextChar"/>
    <w:qFormat/>
    <w:rsid w:val="000B5B7C"/>
  </w:style>
  <w:style w:type="character" w:customStyle="1" w:styleId="BodyTextChar">
    <w:name w:val="Body Text Char"/>
    <w:basedOn w:val="DefaultParagraphFont"/>
    <w:link w:val="BodyText"/>
    <w:rsid w:val="000B5B7C"/>
    <w:rPr>
      <w:rFonts w:ascii="Arial" w:eastAsia="Times New Roman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0B5B7C"/>
    <w:rPr>
      <w:rFonts w:ascii="Arial" w:eastAsia="Times New Roman" w:hAnsi="Arial"/>
      <w:b/>
      <w:kern w:val="28"/>
      <w:sz w:val="20"/>
      <w:szCs w:val="20"/>
    </w:rPr>
  </w:style>
  <w:style w:type="paragraph" w:customStyle="1" w:styleId="BAppMainHead">
    <w:name w:val="B App Main Head"/>
    <w:basedOn w:val="BSchMainHead"/>
    <w:next w:val="BAppHeading"/>
    <w:qFormat/>
    <w:rsid w:val="000B5B7C"/>
    <w:pPr>
      <w:numPr>
        <w:numId w:val="2"/>
      </w:numPr>
    </w:pPr>
    <w:rPr>
      <w:rFonts w:cs="Arial"/>
      <w:kern w:val="0"/>
    </w:rPr>
  </w:style>
  <w:style w:type="paragraph" w:customStyle="1" w:styleId="BBody1-2">
    <w:name w:val="B Body 1-2"/>
    <w:basedOn w:val="Normal"/>
    <w:link w:val="BBody1-2Char"/>
    <w:qFormat/>
    <w:rsid w:val="000B5B7C"/>
    <w:pPr>
      <w:ind w:left="720"/>
    </w:pPr>
    <w:rPr>
      <w:kern w:val="28"/>
    </w:rPr>
  </w:style>
  <w:style w:type="character" w:customStyle="1" w:styleId="BBody1-2Char">
    <w:name w:val="B Body 1-2 Char"/>
    <w:basedOn w:val="DefaultParagraphFont"/>
    <w:link w:val="BBody1-2"/>
    <w:rsid w:val="000B5B7C"/>
    <w:rPr>
      <w:rFonts w:ascii="Arial" w:eastAsia="Times New Roman" w:hAnsi="Arial"/>
      <w:kern w:val="28"/>
      <w:sz w:val="20"/>
      <w:szCs w:val="20"/>
    </w:rPr>
  </w:style>
  <w:style w:type="paragraph" w:customStyle="1" w:styleId="BBody3">
    <w:name w:val="B Body 3"/>
    <w:basedOn w:val="Normal"/>
    <w:link w:val="BBody3Char"/>
    <w:qFormat/>
    <w:rsid w:val="000B5B7C"/>
    <w:pPr>
      <w:ind w:left="1497" w:firstLine="3"/>
    </w:pPr>
  </w:style>
  <w:style w:type="character" w:customStyle="1" w:styleId="BBody3Char">
    <w:name w:val="B Body 3 Char"/>
    <w:basedOn w:val="DefaultParagraphFont"/>
    <w:link w:val="BBody3"/>
    <w:rsid w:val="000B5B7C"/>
    <w:rPr>
      <w:rFonts w:ascii="Arial" w:eastAsia="Times New Roman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0B5B7C"/>
    <w:rPr>
      <w:rFonts w:ascii="Arial" w:eastAsia="Times New Roman" w:hAnsi="Arial"/>
      <w:sz w:val="20"/>
      <w:szCs w:val="20"/>
    </w:rPr>
  </w:style>
  <w:style w:type="paragraph" w:customStyle="1" w:styleId="BBody4">
    <w:name w:val="B Body 4"/>
    <w:basedOn w:val="Normal"/>
    <w:link w:val="BBody4Char"/>
    <w:qFormat/>
    <w:rsid w:val="000B5B7C"/>
    <w:pPr>
      <w:ind w:left="2631" w:hanging="11"/>
    </w:pPr>
    <w:rPr>
      <w:rFonts w:cs="Arial"/>
    </w:rPr>
  </w:style>
  <w:style w:type="character" w:customStyle="1" w:styleId="BBody4Char">
    <w:name w:val="B Body 4 Char"/>
    <w:basedOn w:val="DefaultParagraphFont"/>
    <w:link w:val="BBody4"/>
    <w:rsid w:val="000B5B7C"/>
    <w:rPr>
      <w:rFonts w:ascii="Arial" w:eastAsia="Times New Roman" w:hAnsi="Arial" w:cs="Arial"/>
      <w:sz w:val="20"/>
      <w:szCs w:val="20"/>
    </w:rPr>
  </w:style>
  <w:style w:type="paragraph" w:customStyle="1" w:styleId="BBody5">
    <w:name w:val="B Body 5"/>
    <w:basedOn w:val="Normal"/>
    <w:link w:val="BBody5Char"/>
    <w:qFormat/>
    <w:rsid w:val="000B5B7C"/>
    <w:pPr>
      <w:tabs>
        <w:tab w:val="left" w:pos="3544"/>
      </w:tabs>
      <w:ind w:left="3544" w:hanging="4"/>
    </w:pPr>
    <w:rPr>
      <w:rFonts w:cs="Arial"/>
    </w:rPr>
  </w:style>
  <w:style w:type="character" w:customStyle="1" w:styleId="BBody5Char">
    <w:name w:val="B Body 5 Char"/>
    <w:basedOn w:val="DefaultParagraphFont"/>
    <w:link w:val="BBody5"/>
    <w:rsid w:val="000B5B7C"/>
    <w:rPr>
      <w:rFonts w:ascii="Arial" w:eastAsia="Times New Roman" w:hAnsi="Arial" w:cs="Arial"/>
      <w:sz w:val="20"/>
      <w:szCs w:val="20"/>
    </w:rPr>
  </w:style>
  <w:style w:type="paragraph" w:customStyle="1" w:styleId="BBodyZero">
    <w:name w:val="B Body Zero"/>
    <w:basedOn w:val="BodyText"/>
    <w:qFormat/>
    <w:rsid w:val="000B5B7C"/>
    <w:pPr>
      <w:spacing w:after="0"/>
    </w:pPr>
  </w:style>
  <w:style w:type="paragraph" w:customStyle="1" w:styleId="BLevel5">
    <w:name w:val="B Level 5"/>
    <w:basedOn w:val="Heading5"/>
    <w:link w:val="BLevel5Char"/>
    <w:qFormat/>
    <w:rsid w:val="000B5B7C"/>
    <w:pPr>
      <w:numPr>
        <w:ilvl w:val="4"/>
        <w:numId w:val="4"/>
      </w:numPr>
      <w:tabs>
        <w:tab w:val="clear" w:pos="3544"/>
      </w:tabs>
      <w:outlineLvl w:val="9"/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0B5B7C"/>
    <w:rPr>
      <w:rFonts w:ascii="Arial" w:eastAsia="Times New Roman" w:hAnsi="Arial" w:cs="Arial"/>
      <w:sz w:val="20"/>
      <w:szCs w:val="20"/>
    </w:rPr>
  </w:style>
  <w:style w:type="character" w:customStyle="1" w:styleId="BLevel5Char">
    <w:name w:val="B Level 5 Char"/>
    <w:basedOn w:val="Heading5Char"/>
    <w:link w:val="BLevel5"/>
    <w:rsid w:val="000B5B7C"/>
    <w:rPr>
      <w:rFonts w:ascii="Arial" w:eastAsia="Times New Roman" w:hAnsi="Arial" w:cs="Arial"/>
      <w:sz w:val="20"/>
      <w:szCs w:val="20"/>
    </w:rPr>
  </w:style>
  <w:style w:type="paragraph" w:customStyle="1" w:styleId="BBullet12">
    <w:name w:val="B Bullet 1&amp;2"/>
    <w:basedOn w:val="BLevel1"/>
    <w:link w:val="BBullet12Char"/>
    <w:qFormat/>
    <w:rsid w:val="000B5B7C"/>
    <w:pPr>
      <w:keepNext w:val="0"/>
      <w:numPr>
        <w:numId w:val="3"/>
      </w:numPr>
    </w:pPr>
    <w:rPr>
      <w:b w:val="0"/>
    </w:rPr>
  </w:style>
  <w:style w:type="character" w:customStyle="1" w:styleId="BBullet12Char">
    <w:name w:val="B Bullet 1&amp;2 Char"/>
    <w:basedOn w:val="DefaultParagraphFont"/>
    <w:link w:val="BBullet12"/>
    <w:rsid w:val="000B5B7C"/>
    <w:rPr>
      <w:rFonts w:ascii="Arial" w:eastAsia="Times New Roman" w:hAnsi="Arial"/>
      <w:kern w:val="28"/>
      <w:sz w:val="20"/>
      <w:szCs w:val="20"/>
    </w:rPr>
  </w:style>
  <w:style w:type="paragraph" w:customStyle="1" w:styleId="BLevel4">
    <w:name w:val="B Level 4"/>
    <w:basedOn w:val="Heading4"/>
    <w:link w:val="BLevel4Char"/>
    <w:qFormat/>
    <w:rsid w:val="000B5B7C"/>
    <w:pPr>
      <w:numPr>
        <w:ilvl w:val="3"/>
        <w:numId w:val="4"/>
      </w:numPr>
      <w:tabs>
        <w:tab w:val="clear" w:pos="2835"/>
      </w:tabs>
      <w:outlineLvl w:val="9"/>
    </w:pPr>
  </w:style>
  <w:style w:type="character" w:customStyle="1" w:styleId="BLevel4Char">
    <w:name w:val="B Level 4 Char"/>
    <w:basedOn w:val="Heading4Char"/>
    <w:link w:val="BLevel4"/>
    <w:rsid w:val="000B5B7C"/>
    <w:rPr>
      <w:rFonts w:ascii="Arial" w:eastAsia="Times New Roman" w:hAnsi="Arial" w:cs="Arial"/>
      <w:sz w:val="20"/>
      <w:szCs w:val="20"/>
    </w:rPr>
  </w:style>
  <w:style w:type="paragraph" w:customStyle="1" w:styleId="BBullet3">
    <w:name w:val="B Bullet 3"/>
    <w:basedOn w:val="BLevel3"/>
    <w:link w:val="BBullet3Char"/>
    <w:qFormat/>
    <w:rsid w:val="000B5B7C"/>
    <w:pPr>
      <w:numPr>
        <w:ilvl w:val="1"/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0B5B7C"/>
    <w:rPr>
      <w:rFonts w:ascii="Arial" w:eastAsia="Times New Roman" w:hAnsi="Arial" w:cs="Arial"/>
      <w:sz w:val="20"/>
      <w:szCs w:val="20"/>
    </w:rPr>
  </w:style>
  <w:style w:type="character" w:customStyle="1" w:styleId="BBullet3Char">
    <w:name w:val="B Bullet 3 Char"/>
    <w:basedOn w:val="DefaultParagraphFont"/>
    <w:link w:val="BBullet3"/>
    <w:rsid w:val="000B5B7C"/>
    <w:rPr>
      <w:rFonts w:ascii="Arial" w:eastAsia="Times New Roman" w:hAnsi="Arial"/>
      <w:sz w:val="20"/>
      <w:szCs w:val="20"/>
    </w:rPr>
  </w:style>
  <w:style w:type="paragraph" w:customStyle="1" w:styleId="BLevel3">
    <w:name w:val="B Level 3"/>
    <w:basedOn w:val="Heading3"/>
    <w:link w:val="BLevel3Char"/>
    <w:qFormat/>
    <w:rsid w:val="000B5B7C"/>
    <w:pPr>
      <w:numPr>
        <w:ilvl w:val="2"/>
        <w:numId w:val="4"/>
      </w:numPr>
      <w:outlineLvl w:val="9"/>
    </w:pPr>
  </w:style>
  <w:style w:type="character" w:customStyle="1" w:styleId="BLevel3Char">
    <w:name w:val="B Level 3 Char"/>
    <w:basedOn w:val="Heading3Char"/>
    <w:link w:val="BLevel3"/>
    <w:rsid w:val="000B5B7C"/>
    <w:rPr>
      <w:rFonts w:ascii="Arial" w:eastAsia="Times New Roman" w:hAnsi="Arial"/>
      <w:sz w:val="20"/>
      <w:szCs w:val="20"/>
    </w:rPr>
  </w:style>
  <w:style w:type="paragraph" w:customStyle="1" w:styleId="BBullet4">
    <w:name w:val="B Bullet 4"/>
    <w:basedOn w:val="BLevel4"/>
    <w:link w:val="BBullet4Char"/>
    <w:qFormat/>
    <w:rsid w:val="000B5B7C"/>
    <w:pPr>
      <w:numPr>
        <w:ilvl w:val="2"/>
        <w:numId w:val="3"/>
      </w:numPr>
    </w:pPr>
  </w:style>
  <w:style w:type="character" w:customStyle="1" w:styleId="BBullet4Char">
    <w:name w:val="B Bullet 4 Char"/>
    <w:basedOn w:val="BBody4Char"/>
    <w:link w:val="BBullet4"/>
    <w:rsid w:val="000B5B7C"/>
    <w:rPr>
      <w:rFonts w:ascii="Arial" w:eastAsia="Times New Roman" w:hAnsi="Arial" w:cs="Arial"/>
      <w:sz w:val="20"/>
      <w:szCs w:val="20"/>
    </w:rPr>
  </w:style>
  <w:style w:type="paragraph" w:customStyle="1" w:styleId="BLevel2">
    <w:name w:val="B Level 2"/>
    <w:basedOn w:val="Heading2"/>
    <w:link w:val="BLevel2Char"/>
    <w:qFormat/>
    <w:rsid w:val="000B5B7C"/>
    <w:pPr>
      <w:numPr>
        <w:ilvl w:val="1"/>
        <w:numId w:val="4"/>
      </w:numPr>
    </w:pPr>
  </w:style>
  <w:style w:type="character" w:customStyle="1" w:styleId="BLevel2Char">
    <w:name w:val="B Level 2 Char"/>
    <w:basedOn w:val="Heading2Char"/>
    <w:link w:val="BLevel2"/>
    <w:rsid w:val="000B5B7C"/>
    <w:rPr>
      <w:rFonts w:ascii="Arial" w:eastAsia="Times New Roman" w:hAnsi="Arial"/>
      <w:sz w:val="20"/>
      <w:szCs w:val="20"/>
    </w:rPr>
  </w:style>
  <w:style w:type="paragraph" w:customStyle="1" w:styleId="BBullet5">
    <w:name w:val="B Bullet 5"/>
    <w:basedOn w:val="BLevel5"/>
    <w:link w:val="BBullet5Char"/>
    <w:qFormat/>
    <w:rsid w:val="000B5B7C"/>
    <w:pPr>
      <w:numPr>
        <w:ilvl w:val="3"/>
        <w:numId w:val="3"/>
      </w:numPr>
      <w:tabs>
        <w:tab w:val="clear" w:pos="3878"/>
      </w:tabs>
    </w:pPr>
  </w:style>
  <w:style w:type="character" w:customStyle="1" w:styleId="BBullet5Char">
    <w:name w:val="B Bullet 5 Char"/>
    <w:basedOn w:val="BBody5Char"/>
    <w:link w:val="BBullet5"/>
    <w:rsid w:val="000B5B7C"/>
    <w:rPr>
      <w:rFonts w:ascii="Arial" w:eastAsia="Times New Roman" w:hAnsi="Arial" w:cs="Arial"/>
      <w:sz w:val="20"/>
      <w:szCs w:val="20"/>
    </w:rPr>
  </w:style>
  <w:style w:type="paragraph" w:customStyle="1" w:styleId="BBulletLeft">
    <w:name w:val="B Bullet Left"/>
    <w:basedOn w:val="ListParagraph"/>
    <w:link w:val="BBulletLeftChar"/>
    <w:uiPriority w:val="98"/>
    <w:semiHidden/>
    <w:rsid w:val="000B5B7C"/>
    <w:pPr>
      <w:tabs>
        <w:tab w:val="left" w:pos="709"/>
      </w:tabs>
      <w:ind w:left="0"/>
    </w:pPr>
  </w:style>
  <w:style w:type="character" w:customStyle="1" w:styleId="BBulletLeftChar">
    <w:name w:val="B Bullet Left Char"/>
    <w:basedOn w:val="DefaultParagraphFont"/>
    <w:link w:val="BBulletLeft"/>
    <w:uiPriority w:val="98"/>
    <w:semiHidden/>
    <w:rsid w:val="000B5B7C"/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B5B7C"/>
    <w:pPr>
      <w:ind w:left="720"/>
      <w:contextualSpacing/>
    </w:pPr>
  </w:style>
  <w:style w:type="paragraph" w:customStyle="1" w:styleId="BLevel1">
    <w:name w:val="B Level 1"/>
    <w:basedOn w:val="Heading1"/>
    <w:link w:val="BLevel1Char"/>
    <w:qFormat/>
    <w:rsid w:val="000B5B7C"/>
    <w:pPr>
      <w:numPr>
        <w:numId w:val="4"/>
      </w:numPr>
    </w:pPr>
  </w:style>
  <w:style w:type="character" w:customStyle="1" w:styleId="BLevel1Char">
    <w:name w:val="B Level 1 Char"/>
    <w:basedOn w:val="Heading1Char"/>
    <w:link w:val="BLevel1"/>
    <w:rsid w:val="000B5B7C"/>
    <w:rPr>
      <w:rFonts w:ascii="Arial" w:eastAsia="Times New Roman" w:hAnsi="Arial"/>
      <w:b/>
      <w:kern w:val="28"/>
      <w:sz w:val="20"/>
      <w:szCs w:val="20"/>
    </w:rPr>
  </w:style>
  <w:style w:type="paragraph" w:customStyle="1" w:styleId="BParties">
    <w:name w:val="B Parties"/>
    <w:basedOn w:val="BodyText"/>
    <w:link w:val="BPartiesChar"/>
    <w:qFormat/>
    <w:rsid w:val="000B5B7C"/>
    <w:pPr>
      <w:numPr>
        <w:numId w:val="5"/>
      </w:numPr>
      <w:textAlignment w:val="baseline"/>
    </w:pPr>
    <w:rPr>
      <w:color w:val="000000"/>
    </w:rPr>
  </w:style>
  <w:style w:type="character" w:customStyle="1" w:styleId="BPartiesChar">
    <w:name w:val="B Parties Char"/>
    <w:basedOn w:val="DefaultParagraphFont"/>
    <w:link w:val="BParties"/>
    <w:rsid w:val="000B5B7C"/>
    <w:rPr>
      <w:rFonts w:ascii="Arial" w:eastAsia="Times New Roman" w:hAnsi="Arial"/>
      <w:color w:val="000000"/>
      <w:sz w:val="20"/>
      <w:szCs w:val="20"/>
    </w:rPr>
  </w:style>
  <w:style w:type="paragraph" w:customStyle="1" w:styleId="BRecitals">
    <w:name w:val="B Recitals"/>
    <w:basedOn w:val="BodyText"/>
    <w:link w:val="BRecitalsChar"/>
    <w:qFormat/>
    <w:rsid w:val="000B5B7C"/>
    <w:pPr>
      <w:numPr>
        <w:numId w:val="6"/>
      </w:numPr>
    </w:pPr>
  </w:style>
  <w:style w:type="character" w:customStyle="1" w:styleId="BRecitalsChar">
    <w:name w:val="B Recitals Char"/>
    <w:basedOn w:val="DefaultParagraphFont"/>
    <w:link w:val="BRecitals"/>
    <w:rsid w:val="000B5B7C"/>
    <w:rPr>
      <w:rFonts w:ascii="Arial" w:eastAsia="Times New Roman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0B5B7C"/>
    <w:rPr>
      <w:rFonts w:ascii="Arial" w:eastAsia="Times New Roman" w:hAnsi="Arial"/>
      <w:sz w:val="20"/>
      <w:szCs w:val="20"/>
    </w:rPr>
  </w:style>
  <w:style w:type="paragraph" w:customStyle="1" w:styleId="BSchLevel1NOTOC">
    <w:name w:val="B Sch Level 1 (NO TOC)"/>
    <w:basedOn w:val="Normal"/>
    <w:qFormat/>
    <w:rsid w:val="000B5B7C"/>
    <w:pPr>
      <w:numPr>
        <w:ilvl w:val="2"/>
        <w:numId w:val="7"/>
      </w:numPr>
    </w:pPr>
  </w:style>
  <w:style w:type="paragraph" w:customStyle="1" w:styleId="BSchLevel2NOTOC">
    <w:name w:val="B Sch Level 2 (NO TOC)"/>
    <w:basedOn w:val="Normal"/>
    <w:qFormat/>
    <w:rsid w:val="000B5B7C"/>
    <w:pPr>
      <w:numPr>
        <w:ilvl w:val="3"/>
        <w:numId w:val="7"/>
      </w:numPr>
    </w:pPr>
    <w:rPr>
      <w:rFonts w:cs="Arial"/>
      <w:color w:val="000000"/>
    </w:rPr>
  </w:style>
  <w:style w:type="paragraph" w:customStyle="1" w:styleId="BSchLevel3">
    <w:name w:val="B Sch Level 3"/>
    <w:basedOn w:val="Normal"/>
    <w:qFormat/>
    <w:rsid w:val="000B5B7C"/>
    <w:pPr>
      <w:numPr>
        <w:ilvl w:val="4"/>
        <w:numId w:val="7"/>
      </w:numPr>
    </w:pPr>
    <w:rPr>
      <w:rFonts w:cs="Arial"/>
    </w:rPr>
  </w:style>
  <w:style w:type="paragraph" w:customStyle="1" w:styleId="BSchLevel4">
    <w:name w:val="B Sch Level 4"/>
    <w:basedOn w:val="Heading4"/>
    <w:qFormat/>
    <w:rsid w:val="000B5B7C"/>
    <w:pPr>
      <w:numPr>
        <w:ilvl w:val="5"/>
        <w:numId w:val="7"/>
      </w:numPr>
    </w:pPr>
    <w:rPr>
      <w:bCs/>
    </w:rPr>
  </w:style>
  <w:style w:type="paragraph" w:customStyle="1" w:styleId="BTitlenocaps">
    <w:name w:val="B Title (no caps)"/>
    <w:basedOn w:val="Title"/>
    <w:next w:val="BodyText"/>
    <w:link w:val="BTitlenocapsChar"/>
    <w:qFormat/>
    <w:rsid w:val="000B5B7C"/>
    <w:rPr>
      <w:b w:val="0"/>
    </w:rPr>
  </w:style>
  <w:style w:type="character" w:customStyle="1" w:styleId="BTitlenocapsChar">
    <w:name w:val="B Title (no caps) Char"/>
    <w:basedOn w:val="DefaultParagraphFont"/>
    <w:link w:val="BTitlenocaps"/>
    <w:rsid w:val="000B5B7C"/>
    <w:rPr>
      <w:rFonts w:ascii="Arial" w:eastAsia="Times New Roman" w:hAnsi="Arial" w:cs="Arial"/>
      <w:caps/>
      <w:sz w:val="20"/>
      <w:szCs w:val="20"/>
    </w:rPr>
  </w:style>
  <w:style w:type="paragraph" w:styleId="Title">
    <w:name w:val="Title"/>
    <w:basedOn w:val="Normal"/>
    <w:next w:val="BodyText"/>
    <w:link w:val="TitleChar"/>
    <w:qFormat/>
    <w:rsid w:val="000B5B7C"/>
    <w:pPr>
      <w:jc w:val="center"/>
    </w:pPr>
    <w:rPr>
      <w:rFonts w:cs="Arial"/>
      <w:b/>
      <w:caps/>
    </w:rPr>
  </w:style>
  <w:style w:type="character" w:customStyle="1" w:styleId="TitleChar">
    <w:name w:val="Title Char"/>
    <w:basedOn w:val="DefaultParagraphFont"/>
    <w:link w:val="Title"/>
    <w:rsid w:val="000B5B7C"/>
    <w:rPr>
      <w:rFonts w:ascii="Arial" w:eastAsia="Times New Roman" w:hAnsi="Arial" w:cs="Arial"/>
      <w:b/>
      <w:caps/>
      <w:sz w:val="20"/>
      <w:szCs w:val="20"/>
    </w:rPr>
  </w:style>
  <w:style w:type="paragraph" w:styleId="Footer">
    <w:name w:val="footer"/>
    <w:basedOn w:val="Normal"/>
    <w:link w:val="FooterChar"/>
    <w:rsid w:val="000B5B7C"/>
    <w:pPr>
      <w:tabs>
        <w:tab w:val="center" w:pos="4513"/>
        <w:tab w:val="right" w:pos="9026"/>
      </w:tabs>
      <w:spacing w:after="0"/>
      <w:jc w:val="left"/>
    </w:pPr>
    <w:rPr>
      <w:rFonts w:cs="Calibri"/>
      <w:sz w:val="12"/>
    </w:rPr>
  </w:style>
  <w:style w:type="character" w:customStyle="1" w:styleId="FooterChar">
    <w:name w:val="Footer Char"/>
    <w:basedOn w:val="DefaultParagraphFont"/>
    <w:link w:val="Footer"/>
    <w:rsid w:val="000B5B7C"/>
    <w:rPr>
      <w:rFonts w:ascii="Arial" w:eastAsia="Times New Roman" w:hAnsi="Arial" w:cs="Calibri"/>
      <w:sz w:val="12"/>
      <w:szCs w:val="20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0B5B7C"/>
    <w:rPr>
      <w:rFonts w:ascii="Arial" w:eastAsia="Times New Roman" w:hAnsi="Arial" w:cs="Times New Roman"/>
      <w:b/>
      <w:bCs/>
      <w:smallCap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0B5B7C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BSchHeading">
    <w:name w:val="B Sch Heading"/>
    <w:basedOn w:val="Normal"/>
    <w:qFormat/>
    <w:rsid w:val="000B5B7C"/>
    <w:pPr>
      <w:keepNext/>
      <w:jc w:val="center"/>
      <w:outlineLvl w:val="0"/>
    </w:pPr>
    <w:rPr>
      <w:b/>
    </w:rPr>
  </w:style>
  <w:style w:type="paragraph" w:customStyle="1" w:styleId="BSchMainHead">
    <w:name w:val="B Sch Main Head"/>
    <w:basedOn w:val="Normal"/>
    <w:next w:val="BSchHeading"/>
    <w:autoRedefine/>
    <w:qFormat/>
    <w:rsid w:val="000B5B7C"/>
    <w:pPr>
      <w:keepNext/>
      <w:pageBreakBefore/>
      <w:numPr>
        <w:numId w:val="7"/>
      </w:numPr>
      <w:jc w:val="center"/>
      <w:outlineLvl w:val="0"/>
    </w:pPr>
    <w:rPr>
      <w:b/>
      <w:kern w:val="28"/>
    </w:rPr>
  </w:style>
  <w:style w:type="paragraph" w:customStyle="1" w:styleId="BSchPartHead">
    <w:name w:val="B Sch Part Head"/>
    <w:basedOn w:val="Normal"/>
    <w:next w:val="Normal"/>
    <w:autoRedefine/>
    <w:qFormat/>
    <w:rsid w:val="000B5B7C"/>
    <w:pPr>
      <w:keepNext/>
      <w:numPr>
        <w:ilvl w:val="1"/>
        <w:numId w:val="7"/>
      </w:numPr>
      <w:jc w:val="center"/>
      <w:outlineLvl w:val="0"/>
    </w:pPr>
    <w:rPr>
      <w:b/>
      <w:kern w:val="28"/>
    </w:rPr>
  </w:style>
  <w:style w:type="paragraph" w:styleId="TOC1">
    <w:name w:val="toc 1"/>
    <w:basedOn w:val="Normal"/>
    <w:next w:val="Normal"/>
    <w:autoRedefine/>
    <w:uiPriority w:val="39"/>
    <w:rsid w:val="00105558"/>
    <w:pPr>
      <w:tabs>
        <w:tab w:val="left" w:pos="720"/>
        <w:tab w:val="right" w:leader="dot" w:pos="9016"/>
      </w:tabs>
      <w:spacing w:after="0"/>
      <w:jc w:val="left"/>
    </w:pPr>
  </w:style>
  <w:style w:type="paragraph" w:styleId="TOC2">
    <w:name w:val="toc 2"/>
    <w:basedOn w:val="Normal"/>
    <w:next w:val="Normal"/>
    <w:autoRedefine/>
    <w:uiPriority w:val="39"/>
    <w:rsid w:val="009945E4"/>
    <w:pPr>
      <w:spacing w:after="100"/>
      <w:ind w:left="720"/>
      <w:jc w:val="left"/>
    </w:pPr>
  </w:style>
  <w:style w:type="paragraph" w:customStyle="1" w:styleId="BAnnexHeading">
    <w:name w:val="B Annex Heading"/>
    <w:basedOn w:val="BAppHeading"/>
    <w:qFormat/>
    <w:rsid w:val="000B5B7C"/>
  </w:style>
  <w:style w:type="paragraph" w:customStyle="1" w:styleId="BAnnexMainHead">
    <w:name w:val="B Annex Main Head"/>
    <w:basedOn w:val="BAppHeading"/>
    <w:next w:val="BAnnexHeading"/>
    <w:qFormat/>
    <w:rsid w:val="000B5B7C"/>
    <w:pPr>
      <w:pageBreakBefore/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B5B7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5B7C"/>
    <w:rPr>
      <w:rFonts w:ascii="Arial" w:eastAsia="Times New Roman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A0971"/>
    <w:rPr>
      <w:color w:val="808080"/>
    </w:rPr>
  </w:style>
  <w:style w:type="paragraph" w:customStyle="1" w:styleId="BSinglea0">
    <w:name w:val="B Single (a)"/>
    <w:basedOn w:val="BodyText"/>
    <w:qFormat/>
    <w:rsid w:val="000B5B7C"/>
    <w:pPr>
      <w:numPr>
        <w:numId w:val="8"/>
      </w:numPr>
    </w:pPr>
  </w:style>
  <w:style w:type="paragraph" w:customStyle="1" w:styleId="BSingleA">
    <w:name w:val="B Single (A)"/>
    <w:basedOn w:val="BodyText"/>
    <w:qFormat/>
    <w:rsid w:val="000B5B7C"/>
    <w:pPr>
      <w:numPr>
        <w:numId w:val="9"/>
      </w:numPr>
    </w:pPr>
  </w:style>
  <w:style w:type="paragraph" w:customStyle="1" w:styleId="BSinglei">
    <w:name w:val="B Single (i)"/>
    <w:basedOn w:val="BodyText"/>
    <w:qFormat/>
    <w:rsid w:val="000B5B7C"/>
    <w:pPr>
      <w:numPr>
        <w:numId w:val="10"/>
      </w:numPr>
    </w:pPr>
  </w:style>
  <w:style w:type="paragraph" w:customStyle="1" w:styleId="BSingle1">
    <w:name w:val="B Single 1."/>
    <w:basedOn w:val="BodyText"/>
    <w:qFormat/>
    <w:rsid w:val="000B5B7C"/>
    <w:pPr>
      <w:numPr>
        <w:numId w:val="11"/>
      </w:numPr>
    </w:pPr>
  </w:style>
  <w:style w:type="character" w:styleId="Hyperlink">
    <w:name w:val="Hyperlink"/>
    <w:basedOn w:val="DefaultParagraphFont"/>
    <w:uiPriority w:val="99"/>
    <w:semiHidden/>
    <w:rsid w:val="00121714"/>
    <w:rPr>
      <w:color w:val="0000FF"/>
      <w:u w:val="single"/>
    </w:rPr>
  </w:style>
  <w:style w:type="table" w:styleId="TableGrid">
    <w:name w:val="Table Grid"/>
    <w:basedOn w:val="TableNormal"/>
    <w:uiPriority w:val="59"/>
    <w:rsid w:val="001217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</w:style>
  <w:style w:type="character" w:styleId="FootnoteReference">
    <w:name w:val="footnote reference"/>
  </w:style>
  <w:style w:type="paragraph" w:styleId="TOC3">
    <w:name w:val="toc 3"/>
    <w:basedOn w:val="Normal"/>
    <w:next w:val="Normal"/>
    <w:autoRedefine/>
    <w:uiPriority w:val="39"/>
    <w:semiHidden/>
    <w:unhideWhenUsed/>
    <w:rsid w:val="00121714"/>
    <w:pPr>
      <w:spacing w:after="100"/>
      <w:ind w:left="400"/>
      <w:jc w:val="left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21714"/>
    <w:pPr>
      <w:spacing w:after="100"/>
      <w:ind w:left="600"/>
      <w:jc w:val="left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21714"/>
    <w:pPr>
      <w:spacing w:after="100"/>
      <w:ind w:left="800"/>
      <w:jc w:val="left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21714"/>
    <w:pPr>
      <w:spacing w:after="100"/>
      <w:ind w:left="1000"/>
      <w:jc w:val="left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21714"/>
    <w:pPr>
      <w:spacing w:after="100"/>
      <w:ind w:left="1200"/>
      <w:jc w:val="left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21714"/>
    <w:pPr>
      <w:spacing w:after="100"/>
      <w:ind w:left="1400"/>
      <w:jc w:val="left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21714"/>
    <w:pPr>
      <w:spacing w:after="100"/>
      <w:ind w:left="1600"/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0"/>
    <w:rPr>
      <w:rFonts w:ascii="Arial" w:eastAsia="Times New Roman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A2B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111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3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1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  s t a n d a l o n e = " n o " ? > < t e m p l a t e   i d = " 4 f 9 1 6 0 b 4 - c f 7 6 - 4 c 0 f - 9 1 8 7 - f f b a 6 2 9 a 0 c 2 a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d o c u m e n t I d = " 9 b 5 0 a 6 2 9 - a 8 0 3 - 4 8 5 6 - b 9 4 7 - a f a e 2 6 6 1 f 1 0 a "   t e m p l a t e F u l l N a m e = " \ B l a n k . d o t x "   v e r s i o n = " 0 "   c o i C h e c k s u m = " 7 W + A h V p x h B 9 8 5 X n R z N Z S w 9 M E I c K J a c m V a E d F H S H D x G Y = "   s c h e m a V e r s i o n = " 1 "   w o r d V e r s i o n = " 1 6 . 0 "   l a n g u a g e I s o = " e n - G B "   o f f i c e I d = " 6 f 7 a 6 8 5 e - a c 1 6 - 4 1 d 6 - 9 3 d 0 - d 9 3 0 3 2 6 5 0 9 8 2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: x s d = " h t t p : / / w w w . w 3 . o r g / 2 0 0 1 / X M L S c h e m a "   x m l n s : x s i = " h t t p : / / w w w . w 3 . o r g / 2 0 0 1 / X M L S c h e m a - i n s t a n c e "   x m l n s = " h t t p : / / i p h e l i o n . c o m / w o r d / o u t l i n e / " > < a u t h o r > < l o c a l i z e d P r o f i l e s / > < f r o m S e a r c h C o n t a c t > t r u e < / f r o m S e a r c h C o n t a c t > < i d > 6 2 8 2 c 0 0 e - d 2 a e - 4 5 c 0 - 9 7 8 5 - 0 a 3 5 2 2 b e b 6 a 1 < / i d > < n a m e > R a c h e l   C o u d j o e < / n a m e > < i n i t i a l s / > < p r i m a r y O f f i c e > M a n c h e s t e r < / p r i m a r y O f f i c e > < p r i m a r y O f f i c e I d > 6 f 7 a 6 8 5 e - a c 1 6 - 4 1 d 6 - 9 3 d 0 - d 9 3 0 3 2 6 5 0 9 8 2 < / p r i m a r y O f f i c e I d > < p r i m a r y L a n g u a g e I s o > e n - G B < / p r i m a r y L a n g u a g e I s o > < j o b D e s c r i p t i o n > D o c u m e n t   S p e c i a l i s t < / j o b D e s c r i p t i o n > < d e p a r t m e n t > S h a r e d   S e r v i c e < / d e p a r t m e n t > < e m a i l > r a c h e l . c o u d j o e @ b r a b n e r s . c o m < / e m a i l > < r a w D i r e c t L i n e > + 4 4 1 6 1 8 3 6 8 8 6 5 < / r a w D i r e c t L i n e > < r a w D i r e c t F a x / > < m o b i l e / > < l o g i n > R C o u d j o e < / l o g i n > < e m p l y e e I d / > < b a r R e g i s t r a t i o n s / > < / a u t h o r > < c o n t e n t C o n t r o l s / > < q u e s t i o n s / > < c o m m a n d s >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f a l s e "   c o m m a n d T y p e = " s t a r t u p " > < p a r a m e t e r s >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8 . 5 . 3 0 ,   C u l t u r e = n e u t r a l ,   P u b l i c K e y T o k e n = n u l l "   o r d e r = " 0 "   k e y = " f o r m T y p e "   v a l u e = " D i a l o g "   g r o u p O r d e r = " - 1 "   i s G e n e r a t e d = " f a l s e " / >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< / p a r a m e t e r s > < / c o m m a n d >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1 "   a c t i v e = " t r u e "   c o m m a n d T y p e = " s t a r t u p " > < p a r a m e t e r s >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< / p a r a m e t e r s > < / c o m m a n d >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"   a c t i v e = " t r u e "   c o m m a n d T y p e = " s t a r t u p " > < p a r a m e t e r s >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< / p a r a m e t e r s > < / c o m m a n d >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f a l s e "   c o m m a n d T y p e = " r e l a u n c h " > < p a r a m e t e r s >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8 . 5 . 3 0 ,   C u l t u r e = n e u t r a l ,   P u b l i c K e y T o k e n = n u l l "   o r d e r = " 0 "   k e y = " f o r m T y p e "   v a l u e = " D i a l o g "   g r o u p O r d e r = " - 1 "   i s G e n e r a t e d = " f a l s e " / >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< / p a r a m e t e r s > < / c o m m a n d >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< p a r a m e t e r s >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< / p a r a m e t e r s > < / c o m m a n d > < / c o m m a n d s > < f i e l d s >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 R C o u d j o e < / f i e l d > < / f i e l d s > < p r i n t C o n f i g u r a t i o n   s u p p o r t C u s t o m P r i n t = " t r u e "   s h o w P r i n t S e t t i n g s = " t r u e "   s h o w P r i n t O p t i o n s = " t r u e "   e n a b l e C o s t R e c o v e r y = " f a l s e " > < p r o f i l e s / > < / p r i n t C o n f i g u r a t i o n > < s t y l e C o n f i g u r a t i o n / > < /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cc6815-9eb1-4600-81b8-f626105fc39e">
      <Terms xmlns="http://schemas.microsoft.com/office/infopath/2007/PartnerControls"/>
    </lcf76f155ced4ddcb4097134ff3c332f>
    <TaxCatchAll xmlns="68466986-ca75-43d7-a8a4-a382ceb23b9e" xsi:nil="true"/>
    <SharedWithUsers xmlns="68466986-ca75-43d7-a8a4-a382ceb23b9e">
      <UserInfo>
        <DisplayName>Janine Ross</DisplayName>
        <AccountId>9</AccountId>
        <AccountType/>
      </UserInfo>
      <UserInfo>
        <DisplayName>Jonathan Nash</DisplayName>
        <AccountId>136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419E731B81F419A393AE6E6F08A9E" ma:contentTypeVersion="15" ma:contentTypeDescription="Create a new document." ma:contentTypeScope="" ma:versionID="b9caf6e5c43b9f4ebcc62a355a6992d1">
  <xsd:schema xmlns:xsd="http://www.w3.org/2001/XMLSchema" xmlns:xs="http://www.w3.org/2001/XMLSchema" xmlns:p="http://schemas.microsoft.com/office/2006/metadata/properties" xmlns:ns2="47cc6815-9eb1-4600-81b8-f626105fc39e" xmlns:ns3="68466986-ca75-43d7-a8a4-a382ceb23b9e" targetNamespace="http://schemas.microsoft.com/office/2006/metadata/properties" ma:root="true" ma:fieldsID="7d352e10cd9e5a1ff2ebf7b81e86518a" ns2:_="" ns3:_="">
    <xsd:import namespace="47cc6815-9eb1-4600-81b8-f626105fc39e"/>
    <xsd:import namespace="68466986-ca75-43d7-a8a4-a382ceb23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c6815-9eb1-4600-81b8-f626105f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719513e-3d86-4af4-9b86-5dd3818ad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6986-ca75-43d7-a8a4-a382ceb23b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965c83a-28bc-4605-be68-8d52ed53b281}" ma:internalName="TaxCatchAll" ma:showField="CatchAllData" ma:web="68466986-ca75-43d7-a8a4-a382ceb23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F72B8-8C4F-49F7-98ED-97131E966255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105351E0-D912-4A28-80D4-6E114D1CF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15F52-EA98-4E1B-B9ED-E5C4BCA44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E511B-27F8-43F0-AB7D-DCD0D4E64CA7}">
  <ds:schemaRefs>
    <ds:schemaRef ds:uri="http://schemas.microsoft.com/office/2006/metadata/properties"/>
    <ds:schemaRef ds:uri="http://schemas.microsoft.com/office/infopath/2007/PartnerControls"/>
    <ds:schemaRef ds:uri="47cc6815-9eb1-4600-81b8-f626105fc39e"/>
    <ds:schemaRef ds:uri="68466986-ca75-43d7-a8a4-a382ceb23b9e"/>
  </ds:schemaRefs>
</ds:datastoreItem>
</file>

<file path=customXml/itemProps5.xml><?xml version="1.0" encoding="utf-8"?>
<ds:datastoreItem xmlns:ds="http://schemas.openxmlformats.org/officeDocument/2006/customXml" ds:itemID="{048F930E-D821-4EDF-BFC3-A0D007E69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c6815-9eb1-4600-81b8-f626105fc39e"/>
    <ds:schemaRef ds:uri="68466986-ca75-43d7-a8a4-a382ceb23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3</TotalTime>
  <Pages>2</Pages>
  <Words>185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18" baseType="variant">
      <vt:variant>
        <vt:i4>5570663</vt:i4>
      </vt:variant>
      <vt:variant>
        <vt:i4>69</vt:i4>
      </vt:variant>
      <vt:variant>
        <vt:i4>0</vt:i4>
      </vt:variant>
      <vt:variant>
        <vt:i4>5</vt:i4>
      </vt:variant>
      <vt:variant>
        <vt:lpwstr>mailto:HOF@nationalfootballmuseum.com</vt:lpwstr>
      </vt:variant>
      <vt:variant>
        <vt:lpwstr/>
      </vt:variant>
      <vt:variant>
        <vt:i4>5570663</vt:i4>
      </vt:variant>
      <vt:variant>
        <vt:i4>66</vt:i4>
      </vt:variant>
      <vt:variant>
        <vt:i4>0</vt:i4>
      </vt:variant>
      <vt:variant>
        <vt:i4>5</vt:i4>
      </vt:variant>
      <vt:variant>
        <vt:lpwstr>mailto:HOF@nationalfootballmuseum.com</vt:lpwstr>
      </vt:variant>
      <vt:variant>
        <vt:lpwstr/>
      </vt:variant>
      <vt:variant>
        <vt:i4>5570663</vt:i4>
      </vt:variant>
      <vt:variant>
        <vt:i4>63</vt:i4>
      </vt:variant>
      <vt:variant>
        <vt:i4>0</vt:i4>
      </vt:variant>
      <vt:variant>
        <vt:i4>5</vt:i4>
      </vt:variant>
      <vt:variant>
        <vt:lpwstr>mailto:HOF@nationalfootballmuseum.com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Brabners</dc:creator>
  <cp:keywords/>
  <dc:description/>
  <cp:lastModifiedBy>Craig Dobson</cp:lastModifiedBy>
  <cp:revision>4</cp:revision>
  <dcterms:created xsi:type="dcterms:W3CDTF">2024-08-29T12:21:00Z</dcterms:created>
  <dcterms:modified xsi:type="dcterms:W3CDTF">2024-08-29T12:23:00Z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/>
  </property>
  <property fmtid="{D5CDD505-2E9C-101B-9397-08002B2CF9AE}" pid="3" name="ContentTypeId">
    <vt:lpwstr>0x010100FBE419E731B81F419A393AE6E6F08A9E</vt:lpwstr>
  </property>
  <property fmtid="{D5CDD505-2E9C-101B-9397-08002B2CF9AE}" pid="4" name="MSIP_Label_fc86290d-7b9e-4cd1-b469-03e40fc97d10_Enabled">
    <vt:lpwstr>true</vt:lpwstr>
  </property>
  <property fmtid="{D5CDD505-2E9C-101B-9397-08002B2CF9AE}" pid="5" name="MSIP_Label_fc86290d-7b9e-4cd1-b469-03e40fc97d10_SetDate">
    <vt:lpwstr>2020-12-03T11:56:18Z</vt:lpwstr>
  </property>
  <property fmtid="{D5CDD505-2E9C-101B-9397-08002B2CF9AE}" pid="6" name="MSIP_Label_fc86290d-7b9e-4cd1-b469-03e40fc97d10_Method">
    <vt:lpwstr>Standard</vt:lpwstr>
  </property>
  <property fmtid="{D5CDD505-2E9C-101B-9397-08002B2CF9AE}" pid="7" name="MSIP_Label_fc86290d-7b9e-4cd1-b469-03e40fc97d10_Name">
    <vt:lpwstr>Public</vt:lpwstr>
  </property>
  <property fmtid="{D5CDD505-2E9C-101B-9397-08002B2CF9AE}" pid="8" name="MSIP_Label_fc86290d-7b9e-4cd1-b469-03e40fc97d10_SiteId">
    <vt:lpwstr>eb17b096-f28e-4af8-9d2d-ec84a8b30963</vt:lpwstr>
  </property>
  <property fmtid="{D5CDD505-2E9C-101B-9397-08002B2CF9AE}" pid="9" name="MSIP_Label_fc86290d-7b9e-4cd1-b469-03e40fc97d10_ActionId">
    <vt:lpwstr>af54b7c2-f07a-4bc7-a41b-c9cdd94ea0d3</vt:lpwstr>
  </property>
  <property fmtid="{D5CDD505-2E9C-101B-9397-08002B2CF9AE}" pid="10" name="MSIP_Label_fc86290d-7b9e-4cd1-b469-03e40fc97d10_ContentBits">
    <vt:lpwstr>0</vt:lpwstr>
  </property>
  <property fmtid="{D5CDD505-2E9C-101B-9397-08002B2CF9AE}" pid="11" name="MicrosystemsComparison">
    <vt:lpwstr>{d63d6ef5-ced4-46e0-a8ab-e2c20298e507}</vt:lpwstr>
  </property>
  <property fmtid="{D5CDD505-2E9C-101B-9397-08002B2CF9AE}" pid="12" name="MediaServiceImageTags">
    <vt:lpwstr/>
  </property>
  <property fmtid="{D5CDD505-2E9C-101B-9397-08002B2CF9AE}" pid="13" name="iManageFooter">
    <vt:lpwstr>17925420.4</vt:lpwstr>
  </property>
</Properties>
</file>