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E42B" w14:textId="77777777" w:rsidR="00432032" w:rsidRPr="00432032" w:rsidRDefault="00432032" w:rsidP="00432032">
      <w:pPr>
        <w:rPr>
          <w:rFonts w:ascii="Arial" w:hAnsi="Arial" w:cs="Arial"/>
          <w:b/>
          <w:sz w:val="24"/>
          <w:szCs w:val="24"/>
        </w:rPr>
      </w:pPr>
    </w:p>
    <w:p w14:paraId="52F4448C" w14:textId="15AA19A0" w:rsidR="00432032" w:rsidRPr="00432032" w:rsidRDefault="00432032" w:rsidP="00432032">
      <w:pPr>
        <w:rPr>
          <w:rFonts w:ascii="Arial" w:hAnsi="Arial" w:cs="Arial"/>
          <w:b/>
          <w:noProof/>
          <w:sz w:val="28"/>
          <w:szCs w:val="28"/>
        </w:rPr>
      </w:pPr>
      <w:r w:rsidRPr="00432032">
        <w:rPr>
          <w:rFonts w:ascii="Arial" w:hAnsi="Arial" w:cs="Arial"/>
          <w:b/>
          <w:sz w:val="28"/>
          <w:szCs w:val="28"/>
        </w:rPr>
        <w:t xml:space="preserve">Senior Maintenance </w:t>
      </w:r>
      <w:r w:rsidR="00B41B13">
        <w:rPr>
          <w:rFonts w:ascii="Arial" w:hAnsi="Arial" w:cs="Arial"/>
          <w:b/>
          <w:sz w:val="28"/>
          <w:szCs w:val="28"/>
        </w:rPr>
        <w:t>Technician</w:t>
      </w:r>
      <w:r w:rsidRPr="00432032">
        <w:rPr>
          <w:rFonts w:ascii="Arial" w:hAnsi="Arial" w:cs="Arial"/>
          <w:b/>
          <w:sz w:val="28"/>
          <w:szCs w:val="28"/>
        </w:rPr>
        <w:t xml:space="preserve"> </w:t>
      </w:r>
    </w:p>
    <w:p w14:paraId="7FF6A385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</w:p>
    <w:p w14:paraId="08322349" w14:textId="50585BFF" w:rsidR="00F213DB" w:rsidRDefault="00432032" w:rsidP="00432032">
      <w:p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br/>
      </w:r>
      <w:r w:rsidRPr="00432032">
        <w:rPr>
          <w:rFonts w:ascii="Arial" w:hAnsi="Arial" w:cs="Arial"/>
          <w:b/>
          <w:bCs/>
          <w:sz w:val="24"/>
          <w:szCs w:val="24"/>
        </w:rPr>
        <w:t>Location:</w:t>
      </w:r>
      <w:r w:rsidRPr="00432032">
        <w:rPr>
          <w:rFonts w:ascii="Arial" w:hAnsi="Arial" w:cs="Arial"/>
          <w:sz w:val="24"/>
          <w:szCs w:val="24"/>
        </w:rPr>
        <w:t xml:space="preserve"> National Football Museum, Manchester</w:t>
      </w:r>
      <w:r w:rsidRPr="00432032">
        <w:rPr>
          <w:rFonts w:ascii="Arial" w:hAnsi="Arial" w:cs="Arial"/>
          <w:sz w:val="24"/>
          <w:szCs w:val="24"/>
        </w:rPr>
        <w:br/>
      </w:r>
      <w:r w:rsidRPr="00432032">
        <w:rPr>
          <w:rFonts w:ascii="Arial" w:hAnsi="Arial" w:cs="Arial"/>
          <w:b/>
          <w:bCs/>
          <w:sz w:val="24"/>
          <w:szCs w:val="24"/>
        </w:rPr>
        <w:t>Reports to:</w:t>
      </w:r>
      <w:r w:rsidRPr="00432032">
        <w:rPr>
          <w:rFonts w:ascii="Arial" w:hAnsi="Arial" w:cs="Arial"/>
          <w:sz w:val="24"/>
          <w:szCs w:val="24"/>
        </w:rPr>
        <w:t xml:space="preserve"> Operations Manager</w:t>
      </w:r>
      <w:r w:rsidR="00B41B13">
        <w:rPr>
          <w:rFonts w:ascii="Arial" w:hAnsi="Arial" w:cs="Arial"/>
          <w:sz w:val="24"/>
          <w:szCs w:val="24"/>
        </w:rPr>
        <w:t xml:space="preserve"> – Technical &amp; Estates</w:t>
      </w:r>
    </w:p>
    <w:p w14:paraId="33EC1E67" w14:textId="69A22E0E" w:rsidR="00432032" w:rsidRDefault="00F213DB" w:rsidP="00432032">
      <w:pPr>
        <w:rPr>
          <w:rFonts w:ascii="Arial" w:hAnsi="Arial" w:cs="Arial"/>
          <w:sz w:val="24"/>
          <w:szCs w:val="24"/>
        </w:rPr>
      </w:pPr>
      <w:r w:rsidRPr="00F213DB">
        <w:rPr>
          <w:rFonts w:ascii="Arial" w:hAnsi="Arial" w:cs="Arial"/>
          <w:b/>
          <w:bCs/>
          <w:sz w:val="24"/>
          <w:szCs w:val="24"/>
        </w:rPr>
        <w:t>Band:</w:t>
      </w:r>
      <w:r>
        <w:rPr>
          <w:rFonts w:ascii="Arial" w:hAnsi="Arial" w:cs="Arial"/>
          <w:sz w:val="24"/>
          <w:szCs w:val="24"/>
        </w:rPr>
        <w:t xml:space="preserve"> </w:t>
      </w:r>
      <w:r w:rsidR="00B41B13">
        <w:rPr>
          <w:rFonts w:ascii="Arial" w:hAnsi="Arial" w:cs="Arial"/>
          <w:sz w:val="24"/>
          <w:szCs w:val="24"/>
        </w:rPr>
        <w:t>D</w:t>
      </w:r>
      <w:r w:rsidR="00432032" w:rsidRPr="00432032">
        <w:rPr>
          <w:rFonts w:ascii="Arial" w:hAnsi="Arial" w:cs="Arial"/>
          <w:sz w:val="24"/>
          <w:szCs w:val="24"/>
        </w:rPr>
        <w:br/>
      </w:r>
      <w:r w:rsidR="00432032" w:rsidRPr="00432032">
        <w:rPr>
          <w:rFonts w:ascii="Arial" w:hAnsi="Arial" w:cs="Arial"/>
          <w:b/>
          <w:bCs/>
          <w:sz w:val="24"/>
          <w:szCs w:val="24"/>
        </w:rPr>
        <w:t>Line Management:</w:t>
      </w:r>
      <w:r w:rsidR="00432032" w:rsidRPr="00432032">
        <w:rPr>
          <w:rFonts w:ascii="Arial" w:hAnsi="Arial" w:cs="Arial"/>
          <w:sz w:val="24"/>
          <w:szCs w:val="24"/>
        </w:rPr>
        <w:t xml:space="preserve"> Maintenance Technician</w:t>
      </w:r>
    </w:p>
    <w:p w14:paraId="04571D47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 xml:space="preserve">Work Pattern: </w:t>
      </w:r>
      <w:r w:rsidRPr="00432032">
        <w:rPr>
          <w:rFonts w:ascii="Arial" w:hAnsi="Arial" w:cs="Arial"/>
          <w:sz w:val="24"/>
          <w:szCs w:val="24"/>
        </w:rPr>
        <w:t>37.5 hours - 5 days of 7 between 7am &amp; 6pm on a rolling rota</w:t>
      </w:r>
    </w:p>
    <w:p w14:paraId="1D0AE7B0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</w:p>
    <w:p w14:paraId="46671BEF" w14:textId="2A5A62F4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Overall p</w:t>
      </w:r>
      <w:r w:rsidRPr="00432032">
        <w:rPr>
          <w:rFonts w:ascii="Arial" w:hAnsi="Arial" w:cs="Arial"/>
          <w:b/>
          <w:bCs/>
          <w:sz w:val="24"/>
          <w:szCs w:val="24"/>
        </w:rPr>
        <w:t>urpose</w:t>
      </w:r>
      <w:r>
        <w:rPr>
          <w:rFonts w:ascii="Arial" w:hAnsi="Arial" w:cs="Arial"/>
          <w:b/>
          <w:bCs/>
          <w:sz w:val="24"/>
          <w:szCs w:val="24"/>
        </w:rPr>
        <w:t xml:space="preserve"> of the post</w:t>
      </w:r>
      <w:r w:rsidRPr="00432032">
        <w:rPr>
          <w:rFonts w:ascii="Arial" w:hAnsi="Arial" w:cs="Arial"/>
          <w:b/>
          <w:bCs/>
          <w:sz w:val="24"/>
          <w:szCs w:val="24"/>
        </w:rPr>
        <w:t>:</w:t>
      </w:r>
      <w:r w:rsidRPr="00432032">
        <w:rPr>
          <w:rFonts w:ascii="Arial" w:hAnsi="Arial" w:cs="Arial"/>
          <w:sz w:val="24"/>
          <w:szCs w:val="24"/>
        </w:rPr>
        <w:br/>
        <w:t xml:space="preserve">The </w:t>
      </w:r>
      <w:r w:rsidR="00914D47">
        <w:rPr>
          <w:rFonts w:ascii="Arial" w:hAnsi="Arial" w:cs="Arial"/>
          <w:sz w:val="24"/>
          <w:szCs w:val="24"/>
        </w:rPr>
        <w:t xml:space="preserve">Senior </w:t>
      </w:r>
      <w:r w:rsidR="00B41B13">
        <w:rPr>
          <w:rFonts w:ascii="Arial" w:hAnsi="Arial" w:cs="Arial"/>
          <w:sz w:val="24"/>
          <w:szCs w:val="24"/>
        </w:rPr>
        <w:t>Maintenance Technician</w:t>
      </w:r>
      <w:r w:rsidR="00914D47">
        <w:rPr>
          <w:rFonts w:ascii="Arial" w:hAnsi="Arial" w:cs="Arial"/>
          <w:sz w:val="24"/>
          <w:szCs w:val="24"/>
        </w:rPr>
        <w:t xml:space="preserve"> </w:t>
      </w:r>
      <w:r w:rsidRPr="00432032">
        <w:rPr>
          <w:rFonts w:ascii="Arial" w:hAnsi="Arial" w:cs="Arial"/>
          <w:sz w:val="24"/>
          <w:szCs w:val="24"/>
        </w:rPr>
        <w:t>will be responsible for overseeing the day-to-day reactive maintenance, planned preventative maintenance (PPM), subcontracted servicing, and planned projects at the National Football Museum. The role includes managing a small team and ensuring that the museum operates efficiently, safely, and in line with regulatory and operational standards.</w:t>
      </w:r>
    </w:p>
    <w:p w14:paraId="7CA78739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</w:p>
    <w:p w14:paraId="41FB8906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Key Responsibilities:</w:t>
      </w:r>
    </w:p>
    <w:p w14:paraId="69C473A2" w14:textId="77777777" w:rsidR="00432032" w:rsidRPr="00432032" w:rsidRDefault="00432032" w:rsidP="0043203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Reactive and Planned Preventative Maintenance (PPM):</w:t>
      </w:r>
    </w:p>
    <w:p w14:paraId="3095007E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Oversee and execute all reactive maintenance activities, ensuring swift resolution of issues to minimise downtime and disruption.</w:t>
      </w:r>
    </w:p>
    <w:p w14:paraId="5F40B82A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Develop and implement a comprehensive PPM schedule, keeping museum facilities, plant, and equipment in optimal working order.</w:t>
      </w:r>
    </w:p>
    <w:p w14:paraId="50E60DA8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Ensure all maintenance activities are carried out in compliance with health and safety regulations and museum standards.</w:t>
      </w:r>
    </w:p>
    <w:p w14:paraId="24A6BD2D" w14:textId="77777777" w:rsidR="00432032" w:rsidRPr="00432032" w:rsidRDefault="00432032" w:rsidP="0043203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Subcontractor Management:</w:t>
      </w:r>
    </w:p>
    <w:p w14:paraId="38E2F1E7" w14:textId="0E5DE633" w:rsidR="00432032" w:rsidRPr="00EA33A6" w:rsidRDefault="00432032" w:rsidP="00520E2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A33A6">
        <w:rPr>
          <w:rFonts w:ascii="Arial" w:hAnsi="Arial" w:cs="Arial"/>
          <w:sz w:val="24"/>
          <w:szCs w:val="24"/>
        </w:rPr>
        <w:t>Coordinate and manage subcontracted services, including HVAC, electrical, plumbing, and other maintenance-related contracts</w:t>
      </w:r>
    </w:p>
    <w:p w14:paraId="7566EBA7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Ensure subcontractors operate safely and efficiently within the museum premises.</w:t>
      </w:r>
    </w:p>
    <w:p w14:paraId="086B637A" w14:textId="77777777" w:rsidR="00432032" w:rsidRPr="00432032" w:rsidRDefault="00432032" w:rsidP="0043203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Project Management:</w:t>
      </w:r>
    </w:p>
    <w:p w14:paraId="1AD3F1E6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Plan and manage facilities-related projects, including renovations, repairs, and installations.</w:t>
      </w:r>
    </w:p>
    <w:p w14:paraId="4FF3CF55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Prepare project briefs, timelines, ensuring projects are delivered on time, within budget, and to the highest standard.</w:t>
      </w:r>
    </w:p>
    <w:p w14:paraId="5765D45B" w14:textId="679E35F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Work closely with the Operations Manager</w:t>
      </w:r>
      <w:r w:rsidR="00EA33A6">
        <w:rPr>
          <w:rFonts w:ascii="Arial" w:hAnsi="Arial" w:cs="Arial"/>
          <w:sz w:val="24"/>
          <w:szCs w:val="24"/>
        </w:rPr>
        <w:t xml:space="preserve"> Technical &amp; Estates</w:t>
      </w:r>
      <w:r w:rsidRPr="00432032">
        <w:rPr>
          <w:rFonts w:ascii="Arial" w:hAnsi="Arial" w:cs="Arial"/>
          <w:sz w:val="24"/>
          <w:szCs w:val="24"/>
        </w:rPr>
        <w:t xml:space="preserve"> to identify and prioritise upcoming projects aligned with museum needs and strategic goals.</w:t>
      </w:r>
    </w:p>
    <w:p w14:paraId="78909726" w14:textId="77777777" w:rsidR="00432032" w:rsidRPr="00432032" w:rsidRDefault="00432032" w:rsidP="0043203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Team Leadership and Management:</w:t>
      </w:r>
    </w:p>
    <w:p w14:paraId="5E0382D1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lastRenderedPageBreak/>
        <w:t>Provide direct line management for the Maintenance department, offering guidance, training, and performance management.</w:t>
      </w:r>
    </w:p>
    <w:p w14:paraId="47BE6910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Oversee daily workload and support the team with technical guidance to ensure high standards of maintenance and customer service.</w:t>
      </w:r>
    </w:p>
    <w:p w14:paraId="6ED15C2F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Foster a collaborative and motivated team culture that aligns with museum values.</w:t>
      </w:r>
    </w:p>
    <w:p w14:paraId="70CA5AF3" w14:textId="77777777" w:rsidR="00432032" w:rsidRPr="00432032" w:rsidRDefault="00432032" w:rsidP="0043203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Health and Safety Compliance:</w:t>
      </w:r>
    </w:p>
    <w:p w14:paraId="1E10216D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Ensure the museum’s facilities adhere to all health and safety legislation, including conducting regular risk assessments, safety audits, and necessary training.</w:t>
      </w:r>
    </w:p>
    <w:p w14:paraId="6BDF23E4" w14:textId="09892B8E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 xml:space="preserve">Coordinate with the </w:t>
      </w:r>
      <w:r w:rsidR="00E96FB2">
        <w:rPr>
          <w:rFonts w:ascii="Arial" w:hAnsi="Arial" w:cs="Arial"/>
          <w:sz w:val="24"/>
          <w:szCs w:val="24"/>
        </w:rPr>
        <w:t xml:space="preserve">Technical &amp; Estates </w:t>
      </w:r>
      <w:r w:rsidRPr="00432032">
        <w:rPr>
          <w:rFonts w:ascii="Arial" w:hAnsi="Arial" w:cs="Arial"/>
          <w:sz w:val="24"/>
          <w:szCs w:val="24"/>
        </w:rPr>
        <w:t>Operations Manager to implement and update emergency procedures.</w:t>
      </w:r>
    </w:p>
    <w:p w14:paraId="6A70E51A" w14:textId="77777777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Promote a safe and secure environment for visitors, staff, and contractors.</w:t>
      </w:r>
    </w:p>
    <w:p w14:paraId="0811F948" w14:textId="77777777" w:rsidR="00432032" w:rsidRPr="00432032" w:rsidRDefault="00432032" w:rsidP="0043203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b/>
          <w:bCs/>
          <w:sz w:val="24"/>
          <w:szCs w:val="24"/>
        </w:rPr>
        <w:t>Budget Management:</w:t>
      </w:r>
    </w:p>
    <w:p w14:paraId="3494E2AC" w14:textId="6893065A" w:rsidR="00432032" w:rsidRPr="00432032" w:rsidRDefault="00432032" w:rsidP="00432032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Assist</w:t>
      </w:r>
      <w:r w:rsidR="00E96FB2">
        <w:rPr>
          <w:rFonts w:ascii="Arial" w:hAnsi="Arial" w:cs="Arial"/>
          <w:sz w:val="24"/>
          <w:szCs w:val="24"/>
        </w:rPr>
        <w:t xml:space="preserve"> the Technical &amp; Estates Operations Manager</w:t>
      </w:r>
      <w:r w:rsidRPr="00432032">
        <w:rPr>
          <w:rFonts w:ascii="Arial" w:hAnsi="Arial" w:cs="Arial"/>
          <w:sz w:val="24"/>
          <w:szCs w:val="24"/>
        </w:rPr>
        <w:t xml:space="preserve"> in preparing the facilities budget, monitoring expenditures to ensure effective cost control.</w:t>
      </w:r>
    </w:p>
    <w:p w14:paraId="4EC8BE12" w14:textId="016AF70A" w:rsidR="00432032" w:rsidRPr="00432032" w:rsidRDefault="00432032" w:rsidP="009F0AB0">
      <w:pPr>
        <w:ind w:left="1080"/>
        <w:rPr>
          <w:rFonts w:ascii="Arial" w:hAnsi="Arial" w:cs="Arial"/>
          <w:sz w:val="24"/>
          <w:szCs w:val="24"/>
        </w:rPr>
      </w:pPr>
    </w:p>
    <w:p w14:paraId="06308D5D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</w:p>
    <w:p w14:paraId="0FABCD94" w14:textId="1E3CDF82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Essential Knowledge, </w:t>
      </w:r>
      <w:r w:rsidRPr="00432032">
        <w:rPr>
          <w:rFonts w:ascii="Arial" w:hAnsi="Arial" w:cs="Arial"/>
          <w:b/>
          <w:bCs/>
          <w:sz w:val="24"/>
          <w:szCs w:val="24"/>
        </w:rPr>
        <w:t>Skills</w:t>
      </w:r>
      <w:r>
        <w:rPr>
          <w:rFonts w:ascii="Arial" w:hAnsi="Arial" w:cs="Arial"/>
          <w:b/>
          <w:bCs/>
          <w:sz w:val="24"/>
          <w:szCs w:val="24"/>
        </w:rPr>
        <w:t xml:space="preserve"> and Experience</w:t>
      </w:r>
      <w:r w:rsidRPr="00432032">
        <w:rPr>
          <w:rFonts w:ascii="Arial" w:hAnsi="Arial" w:cs="Arial"/>
          <w:b/>
          <w:bCs/>
          <w:sz w:val="24"/>
          <w:szCs w:val="24"/>
        </w:rPr>
        <w:t>:</w:t>
      </w:r>
    </w:p>
    <w:p w14:paraId="4CFA615C" w14:textId="77777777" w:rsidR="00432032" w:rsidRPr="00432032" w:rsidRDefault="00432032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Proven experience in facilities management, ideally within a museum, heritage, or public space environment.</w:t>
      </w:r>
    </w:p>
    <w:p w14:paraId="3C75E1E9" w14:textId="77777777" w:rsidR="00432032" w:rsidRPr="00432032" w:rsidRDefault="00432032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Demonstrated ability to manage both reactive and preventative maintenance.</w:t>
      </w:r>
    </w:p>
    <w:p w14:paraId="1168792B" w14:textId="77777777" w:rsidR="00432032" w:rsidRPr="00432032" w:rsidRDefault="00432032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Strong project management skills, with experience overseeing facilities-related projects from inception to completion.</w:t>
      </w:r>
    </w:p>
    <w:p w14:paraId="6FFD3212" w14:textId="77777777" w:rsidR="00432032" w:rsidRPr="00432032" w:rsidRDefault="00432032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Knowledge of health and safety regulations and best practices.</w:t>
      </w:r>
    </w:p>
    <w:p w14:paraId="5F76D95E" w14:textId="77777777" w:rsidR="00432032" w:rsidRPr="00432032" w:rsidRDefault="00432032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Excellent organisational, communication, and leadership skills.</w:t>
      </w:r>
    </w:p>
    <w:p w14:paraId="6D7DDCAA" w14:textId="77777777" w:rsidR="00432032" w:rsidRDefault="00432032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Ability to work both independently and as part of a team.</w:t>
      </w:r>
    </w:p>
    <w:p w14:paraId="7CA87D74" w14:textId="77777777" w:rsidR="00A01BC8" w:rsidRPr="00432032" w:rsidRDefault="00A01BC8" w:rsidP="00A01BC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Prior experience with building management systems (BMS) and computerized maintenance management software (CMMS).</w:t>
      </w:r>
    </w:p>
    <w:p w14:paraId="554CC182" w14:textId="77777777" w:rsidR="00A01BC8" w:rsidRPr="00432032" w:rsidRDefault="00A01BC8" w:rsidP="0043203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108746B8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</w:p>
    <w:p w14:paraId="30B0B61E" w14:textId="5CA93538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Desired</w:t>
      </w:r>
      <w:r w:rsidRPr="0043203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Knowledge, Skills and Experience</w:t>
      </w:r>
      <w:r w:rsidRPr="00432032">
        <w:rPr>
          <w:rFonts w:ascii="Arial" w:hAnsi="Arial" w:cs="Arial"/>
          <w:b/>
          <w:bCs/>
          <w:sz w:val="24"/>
          <w:szCs w:val="24"/>
        </w:rPr>
        <w:t>:</w:t>
      </w:r>
    </w:p>
    <w:p w14:paraId="7F7A98A1" w14:textId="123785B6" w:rsidR="00432032" w:rsidRPr="008D6569" w:rsidRDefault="00432032" w:rsidP="008D656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Professional certification in Facilities Management (e.g., IWFM, BIFM) or similar.</w:t>
      </w:r>
    </w:p>
    <w:p w14:paraId="1D3E5612" w14:textId="77777777" w:rsidR="00432032" w:rsidRPr="00432032" w:rsidRDefault="00432032" w:rsidP="0043203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2032">
        <w:rPr>
          <w:rFonts w:ascii="Arial" w:hAnsi="Arial" w:cs="Arial"/>
          <w:sz w:val="24"/>
          <w:szCs w:val="24"/>
        </w:rPr>
        <w:t>Experience in managing budgets and contractor relationships.</w:t>
      </w:r>
    </w:p>
    <w:p w14:paraId="7B78B47F" w14:textId="77777777" w:rsidR="00432032" w:rsidRPr="00432032" w:rsidRDefault="00432032" w:rsidP="00432032">
      <w:pPr>
        <w:rPr>
          <w:rFonts w:ascii="Arial" w:hAnsi="Arial" w:cs="Arial"/>
          <w:sz w:val="24"/>
          <w:szCs w:val="24"/>
        </w:rPr>
      </w:pPr>
    </w:p>
    <w:p w14:paraId="15BB0347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42796DF8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477C9F41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12F66A7D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12600A24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0971BA8F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6B0EAB41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2CCCDC5E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4A2ED073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00FF9E81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69705C5B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1693F052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p w14:paraId="44772FE3" w14:textId="77777777" w:rsidR="00D07494" w:rsidRPr="00432032" w:rsidRDefault="00D07494">
      <w:pPr>
        <w:rPr>
          <w:rFonts w:ascii="Arial" w:hAnsi="Arial" w:cs="Arial"/>
          <w:sz w:val="24"/>
          <w:szCs w:val="24"/>
        </w:rPr>
      </w:pPr>
    </w:p>
    <w:sectPr w:rsidR="00D07494" w:rsidRPr="00432032" w:rsidSect="00362DE5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268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F94B" w14:textId="77777777" w:rsidR="00432032" w:rsidRDefault="00432032" w:rsidP="00BD0735">
      <w:r>
        <w:separator/>
      </w:r>
    </w:p>
  </w:endnote>
  <w:endnote w:type="continuationSeparator" w:id="0">
    <w:p w14:paraId="5887071D" w14:textId="77777777" w:rsidR="00432032" w:rsidRDefault="00432032" w:rsidP="00B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tisSemi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er Circle">
    <w:altName w:val="Calibri"/>
    <w:charset w:val="00"/>
    <w:family w:val="moder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92F1" w14:textId="77777777" w:rsidR="003416A4" w:rsidRDefault="00D0749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49ED0DE" wp14:editId="2BBF946A">
              <wp:simplePos x="0" y="0"/>
              <wp:positionH relativeFrom="column">
                <wp:posOffset>-914400</wp:posOffset>
              </wp:positionH>
              <wp:positionV relativeFrom="paragraph">
                <wp:posOffset>-534123</wp:posOffset>
              </wp:positionV>
              <wp:extent cx="8186686" cy="1700604"/>
              <wp:effectExtent l="0" t="0" r="5080" b="0"/>
              <wp:wrapNone/>
              <wp:docPr id="189447145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86686" cy="1700604"/>
                        <a:chOff x="0" y="0"/>
                        <a:chExt cx="8186686" cy="1700604"/>
                      </a:xfrm>
                    </wpg:grpSpPr>
                    <wpg:grpSp>
                      <wpg:cNvPr id="470220432" name="Group 1"/>
                      <wpg:cNvGrpSpPr/>
                      <wpg:grpSpPr>
                        <a:xfrm>
                          <a:off x="0" y="0"/>
                          <a:ext cx="8186686" cy="1700604"/>
                          <a:chOff x="0" y="0"/>
                          <a:chExt cx="8186686" cy="1700604"/>
                        </a:xfrm>
                      </wpg:grpSpPr>
                      <wps:wsp>
                        <wps:cNvPr id="1946989164" name="Rectangle 2"/>
                        <wps:cNvSpPr/>
                        <wps:spPr>
                          <a:xfrm>
                            <a:off x="0" y="0"/>
                            <a:ext cx="8186686" cy="1700604"/>
                          </a:xfrm>
                          <a:prstGeom prst="rect">
                            <a:avLst/>
                          </a:prstGeom>
                          <a:solidFill>
                            <a:srgbClr val="0043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72557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46050"/>
                            <a:ext cx="6834505" cy="5099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1622644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2966" y="614856"/>
                          <a:ext cx="6625532" cy="4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2711" w14:textId="77777777" w:rsidR="00623F66" w:rsidRDefault="00623F66" w:rsidP="00623F66">
                            <w:pPr>
                              <w:jc w:val="center"/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46FE7"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>National Football Museum is a registered charity (no. 1050792)</w:t>
                            </w:r>
                          </w:p>
                          <w:p w14:paraId="2A07918A" w14:textId="77777777" w:rsidR="00623F66" w:rsidRPr="00A46FE7" w:rsidRDefault="00623F66" w:rsidP="00623F66">
                            <w:pPr>
                              <w:jc w:val="center"/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National Football Museum, Cathedral Gardens, Manchester, M4 3BG </w:t>
                            </w: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ab/>
                              <w:t xml:space="preserve">Phone: 0161 605 8200 </w:t>
                            </w: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ab/>
                              <w:t>Email: info@nationalfootballmuseum.com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ED0DE" id="Group 1" o:spid="_x0000_s1026" style="position:absolute;margin-left:-1in;margin-top:-42.05pt;width:644.6pt;height:133.9pt;z-index:251672576" coordsize="81866,17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">
              <v:group id="_x0000_s1027" style="position:absolute;width:81866;height:17006" coordsize="81866,1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">
                <v:rect id="Rectangle 2" o:spid="_x0000_s1028" style="position:absolute;width:81866;height:17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" fillcolor="#00433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810;top:1460;width:68345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29;top:6148;width:66255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" filled="f" stroked="f">
                <v:textbox>
                  <w:txbxContent>
                    <w:p w14:paraId="5BA02711" w14:textId="77777777" w:rsidR="00623F66" w:rsidRDefault="00623F66" w:rsidP="00623F66">
                      <w:pPr>
                        <w:jc w:val="center"/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</w:pPr>
                      <w:r w:rsidRPr="00A46FE7"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>National Football Museum is a registered charity (no. 1050792)</w:t>
                      </w:r>
                    </w:p>
                    <w:p w14:paraId="2A07918A" w14:textId="77777777" w:rsidR="00623F66" w:rsidRPr="00A46FE7" w:rsidRDefault="00623F66" w:rsidP="00623F66">
                      <w:pPr>
                        <w:jc w:val="center"/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 xml:space="preserve">National Football Museum, Cathedral Gardens, Manchester, M4 3BG </w:t>
                      </w: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ab/>
                        <w:t xml:space="preserve">Phone: 0161 605 8200 </w:t>
                      </w: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ab/>
                        <w:t>Email: info@nationalfootballmuseum.com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9F1A" w14:textId="77777777" w:rsidR="00A46FE7" w:rsidRDefault="00D0749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FAD7016" wp14:editId="6BB1E411">
              <wp:simplePos x="0" y="0"/>
              <wp:positionH relativeFrom="page">
                <wp:align>left</wp:align>
              </wp:positionH>
              <wp:positionV relativeFrom="paragraph">
                <wp:posOffset>-535831</wp:posOffset>
              </wp:positionV>
              <wp:extent cx="8186686" cy="1700604"/>
              <wp:effectExtent l="0" t="0" r="5080" b="0"/>
              <wp:wrapNone/>
              <wp:docPr id="11868429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86686" cy="1700604"/>
                        <a:chOff x="0" y="0"/>
                        <a:chExt cx="8186686" cy="1700604"/>
                      </a:xfrm>
                    </wpg:grpSpPr>
                    <wpg:grpSp>
                      <wpg:cNvPr id="906373501" name="Group 1"/>
                      <wpg:cNvGrpSpPr/>
                      <wpg:grpSpPr>
                        <a:xfrm>
                          <a:off x="0" y="0"/>
                          <a:ext cx="8186686" cy="1700604"/>
                          <a:chOff x="0" y="0"/>
                          <a:chExt cx="8186686" cy="1700604"/>
                        </a:xfrm>
                      </wpg:grpSpPr>
                      <wps:wsp>
                        <wps:cNvPr id="2102020616" name="Rectangle 2"/>
                        <wps:cNvSpPr/>
                        <wps:spPr>
                          <a:xfrm>
                            <a:off x="0" y="0"/>
                            <a:ext cx="8186686" cy="1700604"/>
                          </a:xfrm>
                          <a:prstGeom prst="rect">
                            <a:avLst/>
                          </a:prstGeom>
                          <a:solidFill>
                            <a:srgbClr val="0043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247946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46050"/>
                            <a:ext cx="6834505" cy="5099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4397491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2966" y="614856"/>
                          <a:ext cx="6625532" cy="4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4240" w14:textId="77777777" w:rsidR="00D07494" w:rsidRDefault="00D07494" w:rsidP="00D07494">
                            <w:pPr>
                              <w:jc w:val="center"/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46FE7"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>National Football Museum is a registered charity (no. 1050792)</w:t>
                            </w:r>
                          </w:p>
                          <w:p w14:paraId="5F006219" w14:textId="77777777" w:rsidR="00D07494" w:rsidRPr="00A46FE7" w:rsidRDefault="00D07494" w:rsidP="00D07494">
                            <w:pPr>
                              <w:jc w:val="center"/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National Football Museum, Cathedral Gardens, Manchester, M4 3BG </w:t>
                            </w: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ab/>
                              <w:t xml:space="preserve">Phone: 0161 605 8200 </w:t>
                            </w: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ab/>
                              <w:t>Email: info@nationalfootballmuseum.com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AD7016" id="_x0000_s1031" style="position:absolute;margin-left:0;margin-top:-42.2pt;width:644.6pt;height:133.9pt;z-index:251674624;mso-position-horizontal:left;mso-position-horizontal-relative:page" coordsize="81866,17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">
              <v:group id="_x0000_s1032" style="position:absolute;width:81866;height:17006" coordsize="81866,1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">
                <v:rect id="Rectangle 2" o:spid="_x0000_s1033" style="position:absolute;width:81866;height:17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" fillcolor="#00433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4" type="#_x0000_t75" style="position:absolute;left:3810;top:1460;width:68345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29;top:6148;width:66255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" filled="f" stroked="f">
                <v:textbox>
                  <w:txbxContent>
                    <w:p w14:paraId="35BE4240" w14:textId="77777777" w:rsidR="00D07494" w:rsidRDefault="00D07494" w:rsidP="00D07494">
                      <w:pPr>
                        <w:jc w:val="center"/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</w:pPr>
                      <w:r w:rsidRPr="00A46FE7"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>National Football Museum is a registered charity (no. 1050792)</w:t>
                      </w:r>
                    </w:p>
                    <w:p w14:paraId="5F006219" w14:textId="77777777" w:rsidR="00D07494" w:rsidRPr="00A46FE7" w:rsidRDefault="00D07494" w:rsidP="00D07494">
                      <w:pPr>
                        <w:jc w:val="center"/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 xml:space="preserve">National Football Museum, Cathedral Gardens, Manchester, M4 3BG </w:t>
                      </w: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ab/>
                        <w:t xml:space="preserve">Phone: 0161 605 8200 </w:t>
                      </w: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ab/>
                        <w:t>Email: info@nationalfootballmuseum.com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1904" w14:textId="77777777" w:rsidR="0019476C" w:rsidRDefault="004E772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B30A10B" wp14:editId="139F26CC">
              <wp:simplePos x="0" y="0"/>
              <wp:positionH relativeFrom="page">
                <wp:align>left</wp:align>
              </wp:positionH>
              <wp:positionV relativeFrom="paragraph">
                <wp:posOffset>-536027</wp:posOffset>
              </wp:positionV>
              <wp:extent cx="8186686" cy="1700604"/>
              <wp:effectExtent l="0" t="0" r="5080" b="0"/>
              <wp:wrapNone/>
              <wp:docPr id="111043117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86686" cy="1700604"/>
                        <a:chOff x="0" y="0"/>
                        <a:chExt cx="8186686" cy="1700604"/>
                      </a:xfrm>
                    </wpg:grpSpPr>
                    <wpg:grpSp>
                      <wpg:cNvPr id="1642295419" name="Group 1"/>
                      <wpg:cNvGrpSpPr/>
                      <wpg:grpSpPr>
                        <a:xfrm>
                          <a:off x="0" y="0"/>
                          <a:ext cx="8186686" cy="1700604"/>
                          <a:chOff x="0" y="0"/>
                          <a:chExt cx="8186686" cy="1700604"/>
                        </a:xfrm>
                      </wpg:grpSpPr>
                      <wps:wsp>
                        <wps:cNvPr id="1483894393" name="Rectangle 2"/>
                        <wps:cNvSpPr/>
                        <wps:spPr>
                          <a:xfrm>
                            <a:off x="0" y="0"/>
                            <a:ext cx="8186686" cy="1700604"/>
                          </a:xfrm>
                          <a:prstGeom prst="rect">
                            <a:avLst/>
                          </a:prstGeom>
                          <a:solidFill>
                            <a:srgbClr val="0043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214283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46050"/>
                            <a:ext cx="6834505" cy="5099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265004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2966" y="614856"/>
                          <a:ext cx="6625532" cy="4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FA0D" w14:textId="77777777" w:rsidR="004E7726" w:rsidRDefault="004E7726" w:rsidP="004E7726">
                            <w:pPr>
                              <w:jc w:val="center"/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46FE7"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>National Football Museum is a registered charity (no. 1050792)</w:t>
                            </w:r>
                          </w:p>
                          <w:p w14:paraId="5108B2B7" w14:textId="77777777" w:rsidR="004E7726" w:rsidRPr="00A46FE7" w:rsidRDefault="004E7726" w:rsidP="004E7726">
                            <w:pPr>
                              <w:jc w:val="center"/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National Football Museum, Cathedral Gardens, Manchester, M4 3BG </w:t>
                            </w: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ab/>
                              <w:t xml:space="preserve">Phone: 0161 605 8200 </w:t>
                            </w:r>
                            <w:r>
                              <w:rPr>
                                <w:rFonts w:ascii="Basier Circle" w:hAnsi="Basier Circle"/>
                                <w:color w:val="FFFFFF" w:themeColor="background1"/>
                                <w:sz w:val="14"/>
                                <w:szCs w:val="14"/>
                              </w:rPr>
                              <w:tab/>
                              <w:t>Email: info@nationalfootballmuseum.com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30A10B" id="_x0000_s1036" style="position:absolute;margin-left:0;margin-top:-42.2pt;width:644.6pt;height:133.9pt;z-index:251676672;mso-position-horizontal:left;mso-position-horizontal-relative:page" coordsize="81866,17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">
              <v:group id="_x0000_s1037" style="position:absolute;width:81866;height:17006" coordsize="81866,1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">
                <v:rect id="Rectangle 2" o:spid="_x0000_s1038" style="position:absolute;width:81866;height:17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" fillcolor="#00433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9" type="#_x0000_t75" style="position:absolute;left:3810;top:1460;width:68345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29;top:6148;width:66255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" filled="f" stroked="f">
                <v:textbox>
                  <w:txbxContent>
                    <w:p w14:paraId="645FFA0D" w14:textId="77777777" w:rsidR="004E7726" w:rsidRDefault="004E7726" w:rsidP="004E7726">
                      <w:pPr>
                        <w:jc w:val="center"/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</w:pPr>
                      <w:r w:rsidRPr="00A46FE7"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>National Football Museum is a registered charity (no. 1050792)</w:t>
                      </w:r>
                    </w:p>
                    <w:p w14:paraId="5108B2B7" w14:textId="77777777" w:rsidR="004E7726" w:rsidRPr="00A46FE7" w:rsidRDefault="004E7726" w:rsidP="004E7726">
                      <w:pPr>
                        <w:jc w:val="center"/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 xml:space="preserve">National Football Museum, Cathedral Gardens, Manchester, M4 3BG </w:t>
                      </w: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ab/>
                        <w:t xml:space="preserve">Phone: 0161 605 8200 </w:t>
                      </w:r>
                      <w:r>
                        <w:rPr>
                          <w:rFonts w:ascii="Basier Circle" w:hAnsi="Basier Circle"/>
                          <w:color w:val="FFFFFF" w:themeColor="background1"/>
                          <w:sz w:val="14"/>
                          <w:szCs w:val="14"/>
                        </w:rPr>
                        <w:tab/>
                        <w:t>Email: info@nationalfootballmuseum.com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C570" w14:textId="77777777" w:rsidR="00432032" w:rsidRDefault="00432032" w:rsidP="00BD0735">
      <w:r>
        <w:separator/>
      </w:r>
    </w:p>
  </w:footnote>
  <w:footnote w:type="continuationSeparator" w:id="0">
    <w:p w14:paraId="0B541122" w14:textId="77777777" w:rsidR="00432032" w:rsidRDefault="00432032" w:rsidP="00B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3535" w14:textId="77777777" w:rsidR="003416A4" w:rsidRDefault="003416A4">
    <w:pPr>
      <w:pStyle w:val="Header"/>
    </w:pPr>
  </w:p>
  <w:p w14:paraId="50311349" w14:textId="77777777" w:rsidR="003416A4" w:rsidRDefault="003416A4">
    <w:pPr>
      <w:pStyle w:val="Header"/>
    </w:pPr>
  </w:p>
  <w:p w14:paraId="05BDB9FB" w14:textId="77777777" w:rsidR="003416A4" w:rsidRDefault="003416A4">
    <w:pPr>
      <w:pStyle w:val="Header"/>
    </w:pPr>
  </w:p>
  <w:p w14:paraId="5A947938" w14:textId="77777777" w:rsidR="003416A4" w:rsidRDefault="003416A4">
    <w:pPr>
      <w:pStyle w:val="Header"/>
    </w:pPr>
  </w:p>
  <w:p w14:paraId="0CFB4B8A" w14:textId="77777777" w:rsidR="003416A4" w:rsidRDefault="003416A4">
    <w:pPr>
      <w:pStyle w:val="Header"/>
    </w:pPr>
  </w:p>
  <w:p w14:paraId="1F8D99B8" w14:textId="77777777" w:rsidR="003416A4" w:rsidRDefault="003416A4">
    <w:pPr>
      <w:pStyle w:val="Header"/>
    </w:pPr>
  </w:p>
  <w:p w14:paraId="164EDE3F" w14:textId="77777777" w:rsidR="003416A4" w:rsidRDefault="003416A4">
    <w:pPr>
      <w:pStyle w:val="Header"/>
    </w:pPr>
  </w:p>
  <w:p w14:paraId="6AB0C56A" w14:textId="77777777" w:rsidR="003416A4" w:rsidRDefault="003416A4">
    <w:pPr>
      <w:pStyle w:val="Header"/>
    </w:pPr>
  </w:p>
  <w:p w14:paraId="1A926BFF" w14:textId="77777777" w:rsidR="003416A4" w:rsidRDefault="003416A4">
    <w:pPr>
      <w:pStyle w:val="Header"/>
    </w:pPr>
  </w:p>
  <w:p w14:paraId="7E45CC1B" w14:textId="77777777" w:rsidR="003416A4" w:rsidRDefault="003416A4">
    <w:pPr>
      <w:pStyle w:val="Header"/>
    </w:pPr>
  </w:p>
  <w:p w14:paraId="56B42A08" w14:textId="77777777" w:rsidR="0019476C" w:rsidRDefault="0019476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87458E" wp14:editId="3A842949">
          <wp:simplePos x="0" y="0"/>
          <wp:positionH relativeFrom="margin">
            <wp:align>center</wp:align>
          </wp:positionH>
          <wp:positionV relativeFrom="paragraph">
            <wp:posOffset>-2324735</wp:posOffset>
          </wp:positionV>
          <wp:extent cx="7664450" cy="3086669"/>
          <wp:effectExtent l="0" t="0" r="0" b="0"/>
          <wp:wrapNone/>
          <wp:docPr id="299173890" name="Picture 1" descr="A black and green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72966" name="Picture 1" descr="A black and green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3086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5467"/>
    <w:multiLevelType w:val="multilevel"/>
    <w:tmpl w:val="72A6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627BC"/>
    <w:multiLevelType w:val="multilevel"/>
    <w:tmpl w:val="3B8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B12F6"/>
    <w:multiLevelType w:val="multilevel"/>
    <w:tmpl w:val="38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502961">
    <w:abstractNumId w:val="0"/>
  </w:num>
  <w:num w:numId="2" w16cid:durableId="1706367943">
    <w:abstractNumId w:val="1"/>
  </w:num>
  <w:num w:numId="3" w16cid:durableId="82898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32"/>
    <w:rsid w:val="0000756D"/>
    <w:rsid w:val="00090706"/>
    <w:rsid w:val="000A063B"/>
    <w:rsid w:val="0019476C"/>
    <w:rsid w:val="00212EF0"/>
    <w:rsid w:val="00281A6B"/>
    <w:rsid w:val="00321921"/>
    <w:rsid w:val="003416A4"/>
    <w:rsid w:val="00362DE5"/>
    <w:rsid w:val="00432032"/>
    <w:rsid w:val="004465BF"/>
    <w:rsid w:val="004527FF"/>
    <w:rsid w:val="004E7726"/>
    <w:rsid w:val="0052211A"/>
    <w:rsid w:val="00590B9A"/>
    <w:rsid w:val="00623F66"/>
    <w:rsid w:val="006D692C"/>
    <w:rsid w:val="006F180A"/>
    <w:rsid w:val="00733B9B"/>
    <w:rsid w:val="008143A5"/>
    <w:rsid w:val="00862591"/>
    <w:rsid w:val="0088367A"/>
    <w:rsid w:val="008B703B"/>
    <w:rsid w:val="008D6569"/>
    <w:rsid w:val="008E2855"/>
    <w:rsid w:val="00914D47"/>
    <w:rsid w:val="009F0AB0"/>
    <w:rsid w:val="00A01BC8"/>
    <w:rsid w:val="00A46FE7"/>
    <w:rsid w:val="00AA3714"/>
    <w:rsid w:val="00B23180"/>
    <w:rsid w:val="00B41B13"/>
    <w:rsid w:val="00BD0735"/>
    <w:rsid w:val="00D07494"/>
    <w:rsid w:val="00D37979"/>
    <w:rsid w:val="00E96FB2"/>
    <w:rsid w:val="00EA33A6"/>
    <w:rsid w:val="00F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0085"/>
  <w15:chartTrackingRefBased/>
  <w15:docId w15:val="{9E74743A-6113-4278-B2B2-38C2A9E1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32"/>
    <w:pPr>
      <w:suppressAutoHyphens/>
      <w:spacing w:after="0" w:line="240" w:lineRule="auto"/>
    </w:pPr>
    <w:rPr>
      <w:rFonts w:ascii="RotisSemiSans" w:eastAsia="Times New Roman" w:hAnsi="RotisSemiSans" w:cs="RotisSemiSans"/>
      <w:kern w:val="0"/>
      <w:sz w:val="20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7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7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7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7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7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35"/>
  </w:style>
  <w:style w:type="paragraph" w:styleId="Footer">
    <w:name w:val="footer"/>
    <w:basedOn w:val="Normal"/>
    <w:link w:val="FooterChar"/>
    <w:uiPriority w:val="99"/>
    <w:unhideWhenUsed/>
    <w:rsid w:val="00BD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e.Hart\Downloads\NFM%20Word%20Template%20-%20Corporate%20(3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9232a-bffd-491f-b9f6-a6b0a73fd7b4">
      <Terms xmlns="http://schemas.microsoft.com/office/infopath/2007/PartnerControls"/>
    </lcf76f155ced4ddcb4097134ff3c332f>
    <TaxCatchAll xmlns="e83adb47-52ca-4e17-964e-a558357f696b"/>
    <Month xmlns="f219232a-bffd-491f-b9f6-a6b0a73fd7b4">1</Mont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ECD176B0938478C516090845D72A9" ma:contentTypeVersion="16" ma:contentTypeDescription="Create a new document." ma:contentTypeScope="" ma:versionID="5830b51b6c4f471bf034ea445fea42be">
  <xsd:schema xmlns:xsd="http://www.w3.org/2001/XMLSchema" xmlns:xs="http://www.w3.org/2001/XMLSchema" xmlns:p="http://schemas.microsoft.com/office/2006/metadata/properties" xmlns:ns2="f219232a-bffd-491f-b9f6-a6b0a73fd7b4" xmlns:ns3="e83adb47-52ca-4e17-964e-a558357f696b" targetNamespace="http://schemas.microsoft.com/office/2006/metadata/properties" ma:root="true" ma:fieldsID="9ed95ec459d082040d4ed9b1f524303c" ns2:_="" ns3:_="">
    <xsd:import namespace="f219232a-bffd-491f-b9f6-a6b0a73fd7b4"/>
    <xsd:import namespace="e83adb47-52ca-4e17-964e-a558357f6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9232a-bffd-491f-b9f6-a6b0a73f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719513e-3d86-4af4-9b86-5dd3818ad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23" nillable="true" ma:displayName="Month" ma:default="1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db47-52ca-4e17-964e-a558357f69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46b45e-84f0-45ce-833d-dc8c041cb1c2}" ma:internalName="TaxCatchAll" ma:showField="CatchAllData" ma:web="e83adb47-52ca-4e17-964e-a558357f6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875B9-6DFD-4E46-952C-B5AE5A2CB1A3}">
  <ds:schemaRefs>
    <ds:schemaRef ds:uri="http://schemas.microsoft.com/office/2006/metadata/properties"/>
    <ds:schemaRef ds:uri="http://www.w3.org/2000/xmlns/"/>
    <ds:schemaRef ds:uri="f219232a-bffd-491f-b9f6-a6b0a73fd7b4"/>
    <ds:schemaRef ds:uri="http://schemas.microsoft.com/office/infopath/2007/PartnerControls"/>
    <ds:schemaRef ds:uri="e83adb47-52ca-4e17-964e-a558357f696b"/>
  </ds:schemaRefs>
</ds:datastoreItem>
</file>

<file path=customXml/itemProps2.xml><?xml version="1.0" encoding="utf-8"?>
<ds:datastoreItem xmlns:ds="http://schemas.openxmlformats.org/officeDocument/2006/customXml" ds:itemID="{3C8CA532-BA5B-4EDF-A66A-76CF16B5797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219232a-bffd-491f-b9f6-a6b0a73fd7b4"/>
    <ds:schemaRef ds:uri="e83adb47-52ca-4e17-964e-a558357f696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D288F-9221-455A-A485-689C753DF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NFM Word Template - Corporate (31)</Template>
  <TotalTime>9</TotalTime>
  <Pages>3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Hart</dc:creator>
  <cp:keywords/>
  <dc:description/>
  <cp:lastModifiedBy>Jennie Hart</cp:lastModifiedBy>
  <cp:revision>2</cp:revision>
  <dcterms:created xsi:type="dcterms:W3CDTF">2025-08-21T15:47:00Z</dcterms:created>
  <dcterms:modified xsi:type="dcterms:W3CDTF">2025-08-21T15:47:00Z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0x0101001CFECD176B0938478C516090845D72A9</vt:lpwstr>
  </property>
  <property fmtid="{D5CDD505-2E9C-101B-9397-08002B2CF9AE}" pid="3" name="MediaServiceImageTags">
    <vt:lpwstr/>
  </property>
</Properties>
</file>